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4" w:rsidRDefault="00A14164" w:rsidP="007F1CCF">
      <w:pPr>
        <w:jc w:val="center"/>
        <w:rPr>
          <w:b/>
          <w:bCs/>
        </w:rPr>
      </w:pPr>
      <w:r>
        <w:rPr>
          <w:b/>
          <w:bCs/>
        </w:rPr>
        <w:t>Совет муниципального  образования «Малиновское сельское поселение»</w:t>
      </w:r>
    </w:p>
    <w:p w:rsidR="00A14164" w:rsidRDefault="00A14164" w:rsidP="007F1CCF">
      <w:pPr>
        <w:jc w:val="center"/>
        <w:rPr>
          <w:b/>
          <w:bCs/>
        </w:rPr>
      </w:pPr>
    </w:p>
    <w:p w:rsidR="00A14164" w:rsidRDefault="00A14164" w:rsidP="007F1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14164" w:rsidRDefault="00A14164" w:rsidP="007F1CCF">
      <w:pPr>
        <w:jc w:val="right"/>
      </w:pPr>
    </w:p>
    <w:p w:rsidR="00A14164" w:rsidRPr="00D26CCB" w:rsidRDefault="00A14164" w:rsidP="007F1CCF">
      <w:pPr>
        <w:rPr>
          <w:b/>
          <w:bCs/>
        </w:rPr>
      </w:pPr>
      <w:r w:rsidRPr="00D71BB2">
        <w:rPr>
          <w:sz w:val="28"/>
          <w:szCs w:val="28"/>
        </w:rPr>
        <w:t>с.</w:t>
      </w:r>
      <w:r w:rsidRPr="00D71BB2">
        <w:t>Малиновка</w:t>
      </w:r>
      <w:r w:rsidRPr="002F173F"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u w:val="single"/>
        </w:rPr>
        <w:t xml:space="preserve">   25.06.2014  №  21____      </w:t>
      </w:r>
    </w:p>
    <w:p w:rsidR="00A14164" w:rsidRPr="00D71BB2" w:rsidRDefault="00A14164" w:rsidP="007F1CCF">
      <w:r w:rsidRPr="00D71BB2">
        <w:t xml:space="preserve">                                                                                                                  2</w:t>
      </w:r>
      <w:r>
        <w:t>9</w:t>
      </w:r>
      <w:r w:rsidRPr="00D71BB2">
        <w:t xml:space="preserve"> собрание 3-го созыва</w:t>
      </w:r>
    </w:p>
    <w:p w:rsidR="00A14164" w:rsidRPr="00D71BB2" w:rsidRDefault="00A14164" w:rsidP="007F1CCF"/>
    <w:p w:rsidR="00A14164" w:rsidRDefault="00A14164" w:rsidP="0045203A"/>
    <w:p w:rsidR="00A14164" w:rsidRDefault="00A14164" w:rsidP="0045203A"/>
    <w:p w:rsidR="00A14164" w:rsidRPr="0045203A" w:rsidRDefault="00A14164" w:rsidP="0045203A">
      <w:pPr>
        <w:jc w:val="both"/>
      </w:pPr>
      <w:r w:rsidRPr="0045203A">
        <w:t>О назначении досрочных выборов</w:t>
      </w:r>
    </w:p>
    <w:p w:rsidR="00A14164" w:rsidRDefault="00A14164" w:rsidP="0045203A">
      <w:pPr>
        <w:jc w:val="both"/>
      </w:pPr>
      <w:r w:rsidRPr="0045203A">
        <w:t xml:space="preserve">Главы </w:t>
      </w:r>
      <w:r>
        <w:t xml:space="preserve">муниципального образования </w:t>
      </w:r>
    </w:p>
    <w:p w:rsidR="00A14164" w:rsidRDefault="00A14164" w:rsidP="0045203A">
      <w:pPr>
        <w:jc w:val="both"/>
      </w:pPr>
      <w:r>
        <w:t>«Малиновское</w:t>
      </w:r>
      <w:r w:rsidRPr="0045203A">
        <w:t xml:space="preserve"> сельско</w:t>
      </w:r>
      <w:r>
        <w:t>е</w:t>
      </w:r>
      <w:r w:rsidRPr="0045203A">
        <w:t xml:space="preserve"> поселени</w:t>
      </w:r>
      <w:r>
        <w:t>е»</w:t>
      </w:r>
    </w:p>
    <w:p w:rsidR="00A14164" w:rsidRPr="0045203A" w:rsidRDefault="00A14164" w:rsidP="0045203A">
      <w:pPr>
        <w:jc w:val="both"/>
      </w:pPr>
    </w:p>
    <w:p w:rsidR="00A14164" w:rsidRDefault="00A14164" w:rsidP="0045203A">
      <w:pPr>
        <w:keepNext/>
        <w:jc w:val="both"/>
        <w:rPr>
          <w:b/>
          <w:bCs/>
        </w:rPr>
      </w:pPr>
      <w:r>
        <w:rPr>
          <w:b/>
          <w:bCs/>
        </w:rPr>
        <w:tab/>
      </w:r>
    </w:p>
    <w:p w:rsidR="00A14164" w:rsidRDefault="00A14164" w:rsidP="0045203A">
      <w:pPr>
        <w:ind w:firstLine="708"/>
        <w:jc w:val="both"/>
      </w:pPr>
      <w:r w:rsidRPr="0045203A">
        <w:t>В связи с досрочным прекращением полномочий Главы муниципального образования «</w:t>
      </w:r>
      <w:r>
        <w:t>Малиновское</w:t>
      </w:r>
      <w:r w:rsidRPr="0045203A">
        <w:t xml:space="preserve"> сельское поселение» в соответствии со ст. 10 Федерального закона от 12.06.2002 № 67 ФЗ «Об основных гарантиях избирательных прав и права на участие в референдуме граждан Российской Федерации», руководствуясь ст. 6 Закона Томской области от 14.02.2005 № 29-ОЗ «О муниципальн</w:t>
      </w:r>
      <w:r>
        <w:t>ых выборах в Томской области»,  ст.11</w:t>
      </w:r>
      <w:r w:rsidRPr="0045203A">
        <w:t xml:space="preserve"> Устава </w:t>
      </w:r>
      <w:r>
        <w:t>Малиновского</w:t>
      </w:r>
      <w:r w:rsidRPr="0045203A">
        <w:t xml:space="preserve"> сельского поселения,</w:t>
      </w:r>
    </w:p>
    <w:p w:rsidR="00A14164" w:rsidRDefault="00A14164" w:rsidP="0045203A">
      <w:pPr>
        <w:keepNext/>
        <w:jc w:val="both"/>
      </w:pPr>
    </w:p>
    <w:p w:rsidR="00A14164" w:rsidRDefault="00A14164" w:rsidP="0045203A">
      <w:pPr>
        <w:keepNext/>
        <w:rPr>
          <w:b/>
          <w:bCs/>
        </w:rPr>
      </w:pPr>
    </w:p>
    <w:p w:rsidR="00A14164" w:rsidRDefault="00A14164" w:rsidP="0045203A">
      <w:pPr>
        <w:keepNext/>
        <w:jc w:val="center"/>
        <w:rPr>
          <w:b/>
          <w:bCs/>
        </w:rPr>
      </w:pPr>
      <w:r>
        <w:rPr>
          <w:b/>
          <w:bCs/>
        </w:rPr>
        <w:t>Совет Малиновского сельского поселения решил:</w:t>
      </w:r>
    </w:p>
    <w:p w:rsidR="00A14164" w:rsidRDefault="00A14164" w:rsidP="0045203A">
      <w:pPr>
        <w:keepNext/>
        <w:rPr>
          <w:b/>
          <w:bCs/>
        </w:rPr>
      </w:pPr>
    </w:p>
    <w:p w:rsidR="00A14164" w:rsidRPr="0045203A" w:rsidRDefault="00A14164" w:rsidP="0045203A">
      <w:pPr>
        <w:numPr>
          <w:ilvl w:val="0"/>
          <w:numId w:val="1"/>
        </w:numPr>
        <w:jc w:val="both"/>
      </w:pPr>
      <w:r w:rsidRPr="0045203A">
        <w:t>Назначить досрочные выборы Главы муниципального образования «</w:t>
      </w:r>
      <w:r>
        <w:t>Малиновское</w:t>
      </w:r>
      <w:r w:rsidRPr="0045203A">
        <w:t xml:space="preserve"> сельское поселение» на 14 сентября 2014 года.</w:t>
      </w:r>
    </w:p>
    <w:p w:rsidR="00A14164" w:rsidRDefault="00A14164" w:rsidP="0045203A">
      <w:pPr>
        <w:numPr>
          <w:ilvl w:val="0"/>
          <w:numId w:val="1"/>
        </w:numPr>
        <w:jc w:val="both"/>
      </w:pPr>
      <w:r w:rsidRPr="0045203A">
        <w:t xml:space="preserve">Направить настоящее решение на подписание И.о. Главы </w:t>
      </w:r>
      <w:r>
        <w:t>Малиновского</w:t>
      </w:r>
      <w:r w:rsidRPr="0045203A">
        <w:t xml:space="preserve"> сельского поселения (Главы Администрации).</w:t>
      </w:r>
    </w:p>
    <w:p w:rsidR="00A14164" w:rsidRDefault="00A14164" w:rsidP="0045203A">
      <w:pPr>
        <w:numPr>
          <w:ilvl w:val="0"/>
          <w:numId w:val="1"/>
        </w:numPr>
        <w:jc w:val="both"/>
      </w:pPr>
      <w:r w:rsidRPr="0045203A">
        <w:t xml:space="preserve">Опубликовать настоящее решение в официальном издании «Информационный бюллетень </w:t>
      </w:r>
      <w:r>
        <w:t xml:space="preserve">Малиновского </w:t>
      </w:r>
      <w:r w:rsidRPr="0045203A">
        <w:t xml:space="preserve">сельского поселения», разместить на официальном сайте </w:t>
      </w:r>
      <w:r>
        <w:t>Малиновского</w:t>
      </w:r>
      <w:r w:rsidRPr="0045203A">
        <w:t xml:space="preserve"> сельского поселения в сети Интернет.</w:t>
      </w:r>
    </w:p>
    <w:p w:rsidR="00A14164" w:rsidRDefault="00A14164" w:rsidP="0045203A">
      <w:pPr>
        <w:numPr>
          <w:ilvl w:val="0"/>
          <w:numId w:val="1"/>
        </w:numPr>
        <w:jc w:val="both"/>
      </w:pPr>
      <w:r>
        <w:t>Настоящее решение вступает в силу с момента опубликования.</w:t>
      </w:r>
    </w:p>
    <w:p w:rsidR="00A14164" w:rsidRPr="0045203A" w:rsidRDefault="00A14164" w:rsidP="00C4523C">
      <w:pPr>
        <w:ind w:left="360"/>
        <w:jc w:val="both"/>
      </w:pPr>
    </w:p>
    <w:p w:rsidR="00A14164" w:rsidRDefault="00A14164" w:rsidP="0045203A">
      <w:pPr>
        <w:keepNext/>
        <w:ind w:left="4320" w:firstLine="720"/>
        <w:jc w:val="right"/>
      </w:pPr>
    </w:p>
    <w:p w:rsidR="00A14164" w:rsidRDefault="00A14164" w:rsidP="0045203A">
      <w:pPr>
        <w:keepNext/>
        <w:ind w:left="4320" w:firstLine="720"/>
        <w:jc w:val="right"/>
      </w:pPr>
    </w:p>
    <w:p w:rsidR="00A14164" w:rsidRDefault="00A14164" w:rsidP="0045203A">
      <w:pPr>
        <w:jc w:val="both"/>
        <w:outlineLvl w:val="0"/>
      </w:pPr>
      <w:r>
        <w:t>Председатель Совета поселения                                                                          Н.М.Гончарова</w:t>
      </w:r>
    </w:p>
    <w:p w:rsidR="00A14164" w:rsidRDefault="00A14164" w:rsidP="0045203A">
      <w:pPr>
        <w:jc w:val="both"/>
        <w:outlineLvl w:val="0"/>
      </w:pPr>
    </w:p>
    <w:p w:rsidR="00A14164" w:rsidRDefault="00A14164" w:rsidP="0045203A">
      <w:pPr>
        <w:jc w:val="both"/>
        <w:outlineLvl w:val="0"/>
      </w:pPr>
    </w:p>
    <w:p w:rsidR="00A14164" w:rsidRDefault="00A14164" w:rsidP="0045203A">
      <w:pPr>
        <w:jc w:val="both"/>
        <w:outlineLvl w:val="0"/>
      </w:pPr>
      <w:r>
        <w:t>И.о. Главы поселения</w:t>
      </w:r>
    </w:p>
    <w:p w:rsidR="00A14164" w:rsidRDefault="00A14164" w:rsidP="0045203A">
      <w:pPr>
        <w:jc w:val="both"/>
        <w:outlineLvl w:val="0"/>
      </w:pPr>
      <w:r>
        <w:t xml:space="preserve">(Главы Администрации)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И.В.Сухов</w:t>
      </w:r>
    </w:p>
    <w:p w:rsidR="00A14164" w:rsidRDefault="00A14164" w:rsidP="0045203A">
      <w:pPr>
        <w:jc w:val="both"/>
      </w:pPr>
    </w:p>
    <w:p w:rsidR="00A14164" w:rsidRDefault="00A14164" w:rsidP="0045203A">
      <w:pPr>
        <w:jc w:val="both"/>
      </w:pPr>
      <w:bookmarkStart w:id="0" w:name="_GoBack"/>
      <w:bookmarkEnd w:id="0"/>
    </w:p>
    <w:sectPr w:rsidR="00A14164" w:rsidSect="00CF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BAF"/>
    <w:multiLevelType w:val="hybridMultilevel"/>
    <w:tmpl w:val="19BC9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339"/>
    <w:rsid w:val="000D5339"/>
    <w:rsid w:val="002C4ED8"/>
    <w:rsid w:val="002F173F"/>
    <w:rsid w:val="00340592"/>
    <w:rsid w:val="003A2A38"/>
    <w:rsid w:val="0045203A"/>
    <w:rsid w:val="005101FE"/>
    <w:rsid w:val="005729BB"/>
    <w:rsid w:val="00593D87"/>
    <w:rsid w:val="005E59B6"/>
    <w:rsid w:val="00690A09"/>
    <w:rsid w:val="00774F05"/>
    <w:rsid w:val="007F1CCF"/>
    <w:rsid w:val="008A3F49"/>
    <w:rsid w:val="00A14164"/>
    <w:rsid w:val="00A705C2"/>
    <w:rsid w:val="00A91103"/>
    <w:rsid w:val="00C4523C"/>
    <w:rsid w:val="00CF479A"/>
    <w:rsid w:val="00D26CCB"/>
    <w:rsid w:val="00D71BB2"/>
    <w:rsid w:val="00E0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uiPriority w:val="99"/>
    <w:rsid w:val="007F1CCF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231</Words>
  <Characters>1317</Characters>
  <Application>Microsoft Office Outlook</Application>
  <DocSecurity>0</DocSecurity>
  <Lines>0</Lines>
  <Paragraphs>0</Paragraphs>
  <ScaleCrop>false</ScaleCrop>
  <Company>KARAL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oem</cp:lastModifiedBy>
  <cp:revision>10</cp:revision>
  <cp:lastPrinted>2014-06-25T10:04:00Z</cp:lastPrinted>
  <dcterms:created xsi:type="dcterms:W3CDTF">2014-06-24T10:20:00Z</dcterms:created>
  <dcterms:modified xsi:type="dcterms:W3CDTF">2014-06-26T02:21:00Z</dcterms:modified>
</cp:coreProperties>
</file>