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267" w:rsidRDefault="00BB3267" w:rsidP="00F85669">
      <w:pPr>
        <w:jc w:val="center"/>
        <w:rPr>
          <w:b/>
          <w:bCs/>
        </w:rPr>
      </w:pPr>
      <w:r>
        <w:rPr>
          <w:b/>
          <w:bCs/>
        </w:rPr>
        <w:t>Совет муниципального  образования «Малиновское сельское поселение»</w:t>
      </w:r>
    </w:p>
    <w:p w:rsidR="00BB3267" w:rsidRDefault="00BB3267" w:rsidP="00F85669">
      <w:pPr>
        <w:jc w:val="center"/>
        <w:rPr>
          <w:b/>
          <w:bCs/>
        </w:rPr>
      </w:pPr>
    </w:p>
    <w:p w:rsidR="00BB3267" w:rsidRDefault="00BB3267" w:rsidP="00F85669">
      <w:pPr>
        <w:jc w:val="center"/>
        <w:rPr>
          <w:b/>
          <w:bCs/>
          <w:sz w:val="28"/>
          <w:szCs w:val="28"/>
        </w:rPr>
      </w:pPr>
      <w:r>
        <w:rPr>
          <w:b/>
          <w:bCs/>
          <w:sz w:val="28"/>
          <w:szCs w:val="28"/>
        </w:rPr>
        <w:t>РЕШЕНИЕ</w:t>
      </w:r>
    </w:p>
    <w:p w:rsidR="00BB3267" w:rsidRDefault="00BB3267" w:rsidP="00F85669"/>
    <w:p w:rsidR="00BB3267" w:rsidRDefault="00BB3267" w:rsidP="00F85669">
      <w:pPr>
        <w:rPr>
          <w:u w:val="single"/>
        </w:rPr>
      </w:pPr>
      <w:r>
        <w:t>с.Малиновка</w:t>
      </w:r>
      <w:r>
        <w:rPr>
          <w:sz w:val="28"/>
          <w:szCs w:val="28"/>
        </w:rPr>
        <w:tab/>
      </w:r>
      <w:r>
        <w:tab/>
      </w:r>
      <w:r>
        <w:tab/>
      </w:r>
      <w:r>
        <w:tab/>
      </w:r>
      <w:r>
        <w:tab/>
      </w:r>
      <w:r>
        <w:tab/>
      </w:r>
      <w:r>
        <w:tab/>
        <w:t xml:space="preserve">           </w:t>
      </w:r>
      <w:r>
        <w:tab/>
        <w:t xml:space="preserve">        </w:t>
      </w:r>
      <w:r>
        <w:rPr>
          <w:u w:val="single"/>
        </w:rPr>
        <w:t xml:space="preserve">   </w:t>
      </w:r>
      <w:r w:rsidRPr="00F85669">
        <w:rPr>
          <w:u w:val="single"/>
        </w:rPr>
        <w:t>06</w:t>
      </w:r>
      <w:r>
        <w:rPr>
          <w:u w:val="single"/>
        </w:rPr>
        <w:t>.0</w:t>
      </w:r>
      <w:r w:rsidRPr="00F85669">
        <w:rPr>
          <w:u w:val="single"/>
        </w:rPr>
        <w:t>4</w:t>
      </w:r>
      <w:r>
        <w:rPr>
          <w:u w:val="single"/>
        </w:rPr>
        <w:t>.201</w:t>
      </w:r>
      <w:r w:rsidRPr="00F85669">
        <w:rPr>
          <w:u w:val="single"/>
        </w:rPr>
        <w:t>5</w:t>
      </w:r>
      <w:r>
        <w:rPr>
          <w:u w:val="single"/>
        </w:rPr>
        <w:t xml:space="preserve">     №   6                   </w:t>
      </w:r>
    </w:p>
    <w:p w:rsidR="00BB3267" w:rsidRDefault="00BB3267" w:rsidP="00F85669">
      <w:pPr>
        <w:jc w:val="center"/>
        <w:rPr>
          <w:u w:val="single"/>
        </w:rPr>
      </w:pPr>
      <w:r>
        <w:rPr>
          <w:sz w:val="20"/>
          <w:szCs w:val="20"/>
        </w:rPr>
        <w:t xml:space="preserve">                                                                                                                                  40 собрание  3-го  созыва</w:t>
      </w:r>
    </w:p>
    <w:p w:rsidR="00BB3267" w:rsidRDefault="00BB3267" w:rsidP="00F85669">
      <w:pPr>
        <w:ind w:left="6372" w:firstLine="708"/>
        <w:rPr>
          <w:sz w:val="20"/>
          <w:szCs w:val="20"/>
        </w:rPr>
      </w:pPr>
    </w:p>
    <w:p w:rsidR="00BB3267" w:rsidRDefault="00BB3267" w:rsidP="00F85669">
      <w:pPr>
        <w:spacing w:line="360" w:lineRule="auto"/>
        <w:ind w:firstLine="708"/>
        <w:jc w:val="both"/>
      </w:pPr>
    </w:p>
    <w:p w:rsidR="00BB3267" w:rsidRPr="00F85669" w:rsidRDefault="00BB3267" w:rsidP="00F85669">
      <w:pPr>
        <w:ind w:right="4110"/>
      </w:pPr>
      <w:r>
        <w:t>Об оспаривании нормативного правового акта Прокуратурой Томского района Томской области</w:t>
      </w:r>
    </w:p>
    <w:p w:rsidR="00BB3267" w:rsidRDefault="00BB3267" w:rsidP="00F85669">
      <w:pPr>
        <w:ind w:firstLine="708"/>
        <w:jc w:val="both"/>
      </w:pPr>
    </w:p>
    <w:p w:rsidR="00BB3267" w:rsidRDefault="00BB3267" w:rsidP="00F85669">
      <w:pPr>
        <w:ind w:firstLine="708"/>
        <w:jc w:val="both"/>
      </w:pPr>
      <w:r>
        <w:t xml:space="preserve">В Томский районный суд Томской области от Прокурора Томского района Томской области поступило заявление об оспаривании нормативного правового акта – Устава </w:t>
      </w:r>
      <w:r w:rsidRPr="00F85669">
        <w:t>муниципального  образования «Малиновское сельское поселение»</w:t>
      </w:r>
      <w:r>
        <w:t>, принятого 20.07.2012 с последующими изменениями.</w:t>
      </w:r>
    </w:p>
    <w:p w:rsidR="00BB3267" w:rsidRDefault="00BB3267" w:rsidP="00F85669">
      <w:pPr>
        <w:ind w:firstLine="708"/>
        <w:jc w:val="both"/>
      </w:pPr>
      <w:r>
        <w:t xml:space="preserve">Ввиду противоречия действующему законодательству, Прокурор просит признать пункты 1.1, 1.21, 1.31, 1.33 статьи 6, статью 15, пункт 2.2 части 2 статьи 23, пункт 1.2 части 1 статьи 21, пункт 3 статьи 24, пункты 3, 8 статьи 26, пункт 3 статьи 30, пункты 7 и9 статьи 35, статью 42, статью 48 Устава </w:t>
      </w:r>
      <w:r w:rsidRPr="00F85669">
        <w:t>муниципального  образования «Малиновское сельское поселение»</w:t>
      </w:r>
      <w:r>
        <w:t xml:space="preserve"> от 20.07.2012 (в редакции 26.06.2013) недействующими с момента вступления в силу решения суда.</w:t>
      </w:r>
    </w:p>
    <w:p w:rsidR="00BB3267" w:rsidRDefault="00BB3267" w:rsidP="00F85669">
      <w:pPr>
        <w:ind w:firstLine="708"/>
        <w:jc w:val="both"/>
      </w:pPr>
      <w:r>
        <w:t xml:space="preserve">В целях приведения в соответствие Устава </w:t>
      </w:r>
      <w:r w:rsidRPr="00F85669">
        <w:t>муниципального  образования «Малиновское сельское поселение»</w:t>
      </w:r>
      <w:r>
        <w:t xml:space="preserve"> требованиям действующего законодательства Российской Федерации контрольно-правовым комитетом подготовлен и доведен до сведения депутатов на заседании Совета поселения  26.02.2015 г.  проект Устава, разработанный на основании модельного устава Минюста РФ по Томской области. Проект Устава размещен на официальном сайте Малиновского сельского поселения 04.03.2013 г. В первом чтении Устав принят Советом </w:t>
      </w:r>
      <w:r w:rsidRPr="00F85669">
        <w:t>муниципального  образования</w:t>
      </w:r>
      <w:r>
        <w:t xml:space="preserve"> 25.03.2015 г. </w:t>
      </w:r>
    </w:p>
    <w:p w:rsidR="00BB3267" w:rsidRDefault="00BB3267" w:rsidP="00F85669">
      <w:pPr>
        <w:ind w:firstLine="708"/>
        <w:jc w:val="both"/>
        <w:rPr>
          <w:sz w:val="28"/>
          <w:szCs w:val="28"/>
        </w:rPr>
      </w:pPr>
    </w:p>
    <w:p w:rsidR="00BB3267" w:rsidRDefault="00BB3267" w:rsidP="00F85669">
      <w:pPr>
        <w:spacing w:line="360" w:lineRule="auto"/>
        <w:ind w:firstLine="708"/>
        <w:jc w:val="both"/>
        <w:rPr>
          <w:b/>
          <w:bCs/>
        </w:rPr>
      </w:pPr>
      <w:r>
        <w:rPr>
          <w:b/>
          <w:bCs/>
        </w:rPr>
        <w:t xml:space="preserve">                     Совет  Малиновского  сельского поселения</w:t>
      </w:r>
      <w:r>
        <w:t xml:space="preserve">  </w:t>
      </w:r>
      <w:r>
        <w:rPr>
          <w:b/>
          <w:bCs/>
        </w:rPr>
        <w:t>РЕШИЛ:</w:t>
      </w:r>
    </w:p>
    <w:p w:rsidR="00BB3267" w:rsidRDefault="00BB3267" w:rsidP="00F85669">
      <w:pPr>
        <w:widowControl/>
        <w:numPr>
          <w:ilvl w:val="0"/>
          <w:numId w:val="1"/>
        </w:numPr>
        <w:tabs>
          <w:tab w:val="num" w:pos="360"/>
        </w:tabs>
        <w:autoSpaceDE/>
        <w:adjustRightInd/>
        <w:ind w:left="360" w:firstLine="0"/>
        <w:jc w:val="both"/>
      </w:pPr>
      <w:r>
        <w:t xml:space="preserve">Принять во втором чтении Устав </w:t>
      </w:r>
      <w:r w:rsidRPr="00F85669">
        <w:t>муниципального  образования «Малиновское сельское поселение»</w:t>
      </w:r>
      <w:r>
        <w:t xml:space="preserve">, размещенный на сайте Малиновского сельского поселения 04.03.2013 г. </w:t>
      </w:r>
    </w:p>
    <w:p w:rsidR="00BB3267" w:rsidRDefault="00BB3267" w:rsidP="00F85669">
      <w:pPr>
        <w:widowControl/>
        <w:numPr>
          <w:ilvl w:val="0"/>
          <w:numId w:val="1"/>
        </w:numPr>
        <w:tabs>
          <w:tab w:val="num" w:pos="360"/>
        </w:tabs>
        <w:autoSpaceDE/>
        <w:adjustRightInd/>
        <w:ind w:left="360" w:firstLine="0"/>
        <w:jc w:val="both"/>
      </w:pPr>
      <w:r>
        <w:t xml:space="preserve">Направить принятый во втором чтении Устав </w:t>
      </w:r>
      <w:r w:rsidRPr="00F85669">
        <w:t>муниципального  образования «Малиновское сельское поселение»</w:t>
      </w:r>
      <w:r>
        <w:t xml:space="preserve"> на регистрацию в установленном порядке.</w:t>
      </w:r>
    </w:p>
    <w:p w:rsidR="00BB3267" w:rsidRDefault="00BB3267" w:rsidP="00F85669">
      <w:pPr>
        <w:widowControl/>
        <w:numPr>
          <w:ilvl w:val="0"/>
          <w:numId w:val="1"/>
        </w:numPr>
        <w:tabs>
          <w:tab w:val="num" w:pos="360"/>
        </w:tabs>
        <w:autoSpaceDE/>
        <w:adjustRightInd/>
        <w:ind w:left="360" w:firstLine="0"/>
        <w:jc w:val="both"/>
      </w:pPr>
      <w:r>
        <w:t xml:space="preserve">Опубликовать зарегистрированный Устав </w:t>
      </w:r>
      <w:r w:rsidRPr="00F85669">
        <w:t>муниципального  образования «Малиновское сельское поселение»</w:t>
      </w:r>
      <w:r>
        <w:t xml:space="preserve"> на официальном сайте Малиновского сельского поселения и в информационном бюллетене Малиновского сельского поселения.</w:t>
      </w:r>
    </w:p>
    <w:p w:rsidR="00BB3267" w:rsidRDefault="00BB3267" w:rsidP="00F85669">
      <w:pPr>
        <w:widowControl/>
        <w:numPr>
          <w:ilvl w:val="0"/>
          <w:numId w:val="1"/>
        </w:numPr>
        <w:tabs>
          <w:tab w:val="num" w:pos="360"/>
        </w:tabs>
        <w:autoSpaceDE/>
        <w:adjustRightInd/>
        <w:ind w:left="360" w:firstLine="0"/>
        <w:jc w:val="both"/>
      </w:pPr>
      <w:r>
        <w:t xml:space="preserve">Для представления интересов Совета </w:t>
      </w:r>
      <w:r w:rsidRPr="00F85669">
        <w:t>муниципального  образования «Малиновское сельское поселение»</w:t>
      </w:r>
      <w:r>
        <w:t xml:space="preserve"> в Томском районном суде, в судебном процессе по оспариванию Прокуратурой Томского района  нормативного правового акта (16.04.2015 г.),  поручить предоставить в суд материалы и информацию, обосновывающие позицию Совета </w:t>
      </w:r>
      <w:r w:rsidRPr="00F85669">
        <w:t>муниципального  образования «Малиновское сельское поселение»</w:t>
      </w:r>
      <w:r>
        <w:t xml:space="preserve"> депутатам Совета Александрову А.В. – заместителю председателя Совета поселения и Яковлеву А.А. – председателю контрольно-правового комитета Совета поселения.</w:t>
      </w:r>
      <w:r w:rsidRPr="00882037">
        <w:t xml:space="preserve"> </w:t>
      </w:r>
    </w:p>
    <w:p w:rsidR="00BB3267" w:rsidRDefault="00BB3267" w:rsidP="00B446BC">
      <w:pPr>
        <w:widowControl/>
        <w:autoSpaceDE/>
        <w:adjustRightInd/>
        <w:ind w:left="360"/>
        <w:jc w:val="both"/>
      </w:pPr>
    </w:p>
    <w:p w:rsidR="00BB3267" w:rsidRDefault="00BB3267" w:rsidP="00B446BC">
      <w:pPr>
        <w:widowControl/>
        <w:autoSpaceDE/>
        <w:adjustRightInd/>
        <w:ind w:left="360"/>
        <w:jc w:val="both"/>
      </w:pPr>
    </w:p>
    <w:p w:rsidR="00BB3267" w:rsidRDefault="00BB3267" w:rsidP="00B446BC">
      <w:pPr>
        <w:widowControl/>
        <w:autoSpaceDE/>
        <w:adjustRightInd/>
        <w:ind w:left="360"/>
        <w:jc w:val="both"/>
      </w:pPr>
    </w:p>
    <w:p w:rsidR="00BB3267" w:rsidRDefault="00BB3267" w:rsidP="00B446BC">
      <w:pPr>
        <w:widowControl/>
        <w:autoSpaceDE/>
        <w:adjustRightInd/>
        <w:ind w:left="360"/>
        <w:jc w:val="both"/>
      </w:pPr>
      <w:r>
        <w:t>Заместитель Председателя Совета  ___________________ Александров А.В.</w:t>
      </w:r>
    </w:p>
    <w:p w:rsidR="00BB3267" w:rsidRDefault="00BB3267" w:rsidP="00882037">
      <w:pPr>
        <w:widowControl/>
        <w:autoSpaceDE/>
        <w:adjustRightInd/>
        <w:ind w:left="360"/>
        <w:jc w:val="both"/>
      </w:pPr>
      <w:r>
        <w:tab/>
      </w:r>
      <w:r>
        <w:tab/>
      </w:r>
      <w:r>
        <w:tab/>
      </w:r>
      <w:r>
        <w:tab/>
      </w:r>
      <w:r>
        <w:tab/>
      </w:r>
      <w:r>
        <w:tab/>
      </w:r>
    </w:p>
    <w:sectPr w:rsidR="00BB3267" w:rsidSect="000F0A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2183B"/>
    <w:multiLevelType w:val="hybridMultilevel"/>
    <w:tmpl w:val="7D7EE8F4"/>
    <w:lvl w:ilvl="0" w:tplc="0419000F">
      <w:start w:val="1"/>
      <w:numFmt w:val="decimal"/>
      <w:lvlText w:val="%1."/>
      <w:lvlJc w:val="left"/>
      <w:pPr>
        <w:tabs>
          <w:tab w:val="num" w:pos="720"/>
        </w:tabs>
        <w:ind w:left="720" w:hanging="360"/>
      </w:pPr>
    </w:lvl>
    <w:lvl w:ilvl="1" w:tplc="7128B00C">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5669"/>
    <w:rsid w:val="00000C80"/>
    <w:rsid w:val="0000133F"/>
    <w:rsid w:val="0000185D"/>
    <w:rsid w:val="00002146"/>
    <w:rsid w:val="00002397"/>
    <w:rsid w:val="000052B9"/>
    <w:rsid w:val="000053F4"/>
    <w:rsid w:val="00010497"/>
    <w:rsid w:val="00010A56"/>
    <w:rsid w:val="00010E24"/>
    <w:rsid w:val="000118AC"/>
    <w:rsid w:val="000119B3"/>
    <w:rsid w:val="00011F95"/>
    <w:rsid w:val="00012427"/>
    <w:rsid w:val="0001383A"/>
    <w:rsid w:val="0001578F"/>
    <w:rsid w:val="0001600A"/>
    <w:rsid w:val="000166B3"/>
    <w:rsid w:val="00020C9B"/>
    <w:rsid w:val="00021D62"/>
    <w:rsid w:val="00024B9D"/>
    <w:rsid w:val="00024CDA"/>
    <w:rsid w:val="00027D0E"/>
    <w:rsid w:val="0003016A"/>
    <w:rsid w:val="00030CD1"/>
    <w:rsid w:val="00030DBD"/>
    <w:rsid w:val="0003149A"/>
    <w:rsid w:val="00033472"/>
    <w:rsid w:val="000336E9"/>
    <w:rsid w:val="000337C3"/>
    <w:rsid w:val="00033A6E"/>
    <w:rsid w:val="000343C3"/>
    <w:rsid w:val="00034CAE"/>
    <w:rsid w:val="00036F55"/>
    <w:rsid w:val="000377B2"/>
    <w:rsid w:val="000377E2"/>
    <w:rsid w:val="000411A8"/>
    <w:rsid w:val="00041306"/>
    <w:rsid w:val="0004213E"/>
    <w:rsid w:val="00044141"/>
    <w:rsid w:val="000441BA"/>
    <w:rsid w:val="0004778D"/>
    <w:rsid w:val="000501A5"/>
    <w:rsid w:val="00050D41"/>
    <w:rsid w:val="00052B99"/>
    <w:rsid w:val="00052CAD"/>
    <w:rsid w:val="00054105"/>
    <w:rsid w:val="0005454C"/>
    <w:rsid w:val="00055B7E"/>
    <w:rsid w:val="00056563"/>
    <w:rsid w:val="00057196"/>
    <w:rsid w:val="00061575"/>
    <w:rsid w:val="000626E9"/>
    <w:rsid w:val="00062B94"/>
    <w:rsid w:val="00063693"/>
    <w:rsid w:val="00063ACA"/>
    <w:rsid w:val="0006743F"/>
    <w:rsid w:val="0006759A"/>
    <w:rsid w:val="00070740"/>
    <w:rsid w:val="000710F5"/>
    <w:rsid w:val="00071ECB"/>
    <w:rsid w:val="00072CC2"/>
    <w:rsid w:val="00073B8B"/>
    <w:rsid w:val="00073E79"/>
    <w:rsid w:val="0007638D"/>
    <w:rsid w:val="00076A59"/>
    <w:rsid w:val="0008008C"/>
    <w:rsid w:val="000807A8"/>
    <w:rsid w:val="0008188A"/>
    <w:rsid w:val="00081A3E"/>
    <w:rsid w:val="0008386A"/>
    <w:rsid w:val="00083BF8"/>
    <w:rsid w:val="0008545F"/>
    <w:rsid w:val="00086262"/>
    <w:rsid w:val="000903D2"/>
    <w:rsid w:val="0009141E"/>
    <w:rsid w:val="00091469"/>
    <w:rsid w:val="0009174C"/>
    <w:rsid w:val="00091E78"/>
    <w:rsid w:val="00091FE1"/>
    <w:rsid w:val="00092193"/>
    <w:rsid w:val="00092552"/>
    <w:rsid w:val="00092F30"/>
    <w:rsid w:val="000930A5"/>
    <w:rsid w:val="000A0BE0"/>
    <w:rsid w:val="000A2607"/>
    <w:rsid w:val="000A2A46"/>
    <w:rsid w:val="000A2AEC"/>
    <w:rsid w:val="000A3369"/>
    <w:rsid w:val="000A3AFD"/>
    <w:rsid w:val="000A51F4"/>
    <w:rsid w:val="000A62B5"/>
    <w:rsid w:val="000A75F0"/>
    <w:rsid w:val="000A7F42"/>
    <w:rsid w:val="000B076A"/>
    <w:rsid w:val="000B2172"/>
    <w:rsid w:val="000B233D"/>
    <w:rsid w:val="000B389D"/>
    <w:rsid w:val="000B44E3"/>
    <w:rsid w:val="000B4E8B"/>
    <w:rsid w:val="000B51F9"/>
    <w:rsid w:val="000B5AA1"/>
    <w:rsid w:val="000B6399"/>
    <w:rsid w:val="000B6669"/>
    <w:rsid w:val="000B66F5"/>
    <w:rsid w:val="000B7CE4"/>
    <w:rsid w:val="000C151E"/>
    <w:rsid w:val="000C1710"/>
    <w:rsid w:val="000C2A7A"/>
    <w:rsid w:val="000C3F95"/>
    <w:rsid w:val="000C4B9B"/>
    <w:rsid w:val="000C4FC9"/>
    <w:rsid w:val="000C562B"/>
    <w:rsid w:val="000C5E64"/>
    <w:rsid w:val="000C6106"/>
    <w:rsid w:val="000C7B14"/>
    <w:rsid w:val="000C7B3D"/>
    <w:rsid w:val="000D02F3"/>
    <w:rsid w:val="000D1B4D"/>
    <w:rsid w:val="000D219D"/>
    <w:rsid w:val="000D7AC8"/>
    <w:rsid w:val="000E0D15"/>
    <w:rsid w:val="000E2FCF"/>
    <w:rsid w:val="000E332C"/>
    <w:rsid w:val="000E6794"/>
    <w:rsid w:val="000E7374"/>
    <w:rsid w:val="000F04A4"/>
    <w:rsid w:val="000F0A93"/>
    <w:rsid w:val="000F1908"/>
    <w:rsid w:val="000F2C27"/>
    <w:rsid w:val="000F3707"/>
    <w:rsid w:val="000F454F"/>
    <w:rsid w:val="000F4AEF"/>
    <w:rsid w:val="000F4E89"/>
    <w:rsid w:val="000F63AD"/>
    <w:rsid w:val="000F65D1"/>
    <w:rsid w:val="000F6DA4"/>
    <w:rsid w:val="000F7229"/>
    <w:rsid w:val="00100850"/>
    <w:rsid w:val="00103198"/>
    <w:rsid w:val="00103AE2"/>
    <w:rsid w:val="00103FA0"/>
    <w:rsid w:val="00104439"/>
    <w:rsid w:val="00104C66"/>
    <w:rsid w:val="001051C5"/>
    <w:rsid w:val="001061EC"/>
    <w:rsid w:val="00106701"/>
    <w:rsid w:val="00111256"/>
    <w:rsid w:val="0011234C"/>
    <w:rsid w:val="001128B8"/>
    <w:rsid w:val="00113B03"/>
    <w:rsid w:val="0011462D"/>
    <w:rsid w:val="00115812"/>
    <w:rsid w:val="00115A2E"/>
    <w:rsid w:val="00117285"/>
    <w:rsid w:val="00123115"/>
    <w:rsid w:val="0012368B"/>
    <w:rsid w:val="00123732"/>
    <w:rsid w:val="00123EA5"/>
    <w:rsid w:val="001254FA"/>
    <w:rsid w:val="00125771"/>
    <w:rsid w:val="001258C8"/>
    <w:rsid w:val="00126A99"/>
    <w:rsid w:val="001340D6"/>
    <w:rsid w:val="00135F0F"/>
    <w:rsid w:val="00136381"/>
    <w:rsid w:val="00136B04"/>
    <w:rsid w:val="00136B55"/>
    <w:rsid w:val="00137B01"/>
    <w:rsid w:val="001401B5"/>
    <w:rsid w:val="00140999"/>
    <w:rsid w:val="00140CDF"/>
    <w:rsid w:val="00141A57"/>
    <w:rsid w:val="00141D1C"/>
    <w:rsid w:val="00143AC4"/>
    <w:rsid w:val="00143E9B"/>
    <w:rsid w:val="001466F1"/>
    <w:rsid w:val="00147287"/>
    <w:rsid w:val="0015057E"/>
    <w:rsid w:val="00150B21"/>
    <w:rsid w:val="001515CA"/>
    <w:rsid w:val="00151958"/>
    <w:rsid w:val="001523D1"/>
    <w:rsid w:val="00153A3C"/>
    <w:rsid w:val="00156902"/>
    <w:rsid w:val="00156CDD"/>
    <w:rsid w:val="00157256"/>
    <w:rsid w:val="001574D2"/>
    <w:rsid w:val="0016148E"/>
    <w:rsid w:val="00163E9B"/>
    <w:rsid w:val="00163F29"/>
    <w:rsid w:val="00164139"/>
    <w:rsid w:val="001642F0"/>
    <w:rsid w:val="001645E5"/>
    <w:rsid w:val="00164B7E"/>
    <w:rsid w:val="00165180"/>
    <w:rsid w:val="001654BB"/>
    <w:rsid w:val="00166A05"/>
    <w:rsid w:val="00167696"/>
    <w:rsid w:val="001700A9"/>
    <w:rsid w:val="0017080F"/>
    <w:rsid w:val="00170ECA"/>
    <w:rsid w:val="001730D3"/>
    <w:rsid w:val="00173C6F"/>
    <w:rsid w:val="001746C8"/>
    <w:rsid w:val="00176257"/>
    <w:rsid w:val="0017764D"/>
    <w:rsid w:val="0017789D"/>
    <w:rsid w:val="00177A42"/>
    <w:rsid w:val="00180131"/>
    <w:rsid w:val="001828A1"/>
    <w:rsid w:val="00182CB7"/>
    <w:rsid w:val="00183566"/>
    <w:rsid w:val="00183CB2"/>
    <w:rsid w:val="00183EC5"/>
    <w:rsid w:val="00185149"/>
    <w:rsid w:val="0018574B"/>
    <w:rsid w:val="00185EB0"/>
    <w:rsid w:val="00186780"/>
    <w:rsid w:val="00187354"/>
    <w:rsid w:val="00187478"/>
    <w:rsid w:val="00187487"/>
    <w:rsid w:val="0018780A"/>
    <w:rsid w:val="00191A78"/>
    <w:rsid w:val="00192BBD"/>
    <w:rsid w:val="00193376"/>
    <w:rsid w:val="00195875"/>
    <w:rsid w:val="00196A40"/>
    <w:rsid w:val="00196A75"/>
    <w:rsid w:val="001971C7"/>
    <w:rsid w:val="001A0898"/>
    <w:rsid w:val="001A0FDE"/>
    <w:rsid w:val="001A122E"/>
    <w:rsid w:val="001A627F"/>
    <w:rsid w:val="001A65F9"/>
    <w:rsid w:val="001A751C"/>
    <w:rsid w:val="001A7BF1"/>
    <w:rsid w:val="001B0A16"/>
    <w:rsid w:val="001B0C5A"/>
    <w:rsid w:val="001B22D8"/>
    <w:rsid w:val="001B288A"/>
    <w:rsid w:val="001B3AEC"/>
    <w:rsid w:val="001B6010"/>
    <w:rsid w:val="001B736E"/>
    <w:rsid w:val="001B7D94"/>
    <w:rsid w:val="001C115B"/>
    <w:rsid w:val="001C2669"/>
    <w:rsid w:val="001C30D8"/>
    <w:rsid w:val="001C3904"/>
    <w:rsid w:val="001C49D8"/>
    <w:rsid w:val="001C59A2"/>
    <w:rsid w:val="001C5AAD"/>
    <w:rsid w:val="001C6D61"/>
    <w:rsid w:val="001D33E5"/>
    <w:rsid w:val="001D34D6"/>
    <w:rsid w:val="001D3525"/>
    <w:rsid w:val="001D3714"/>
    <w:rsid w:val="001D3729"/>
    <w:rsid w:val="001D3A7B"/>
    <w:rsid w:val="001D46B3"/>
    <w:rsid w:val="001D4D37"/>
    <w:rsid w:val="001D6D30"/>
    <w:rsid w:val="001D71B3"/>
    <w:rsid w:val="001D7240"/>
    <w:rsid w:val="001D7E78"/>
    <w:rsid w:val="001E0A3A"/>
    <w:rsid w:val="001E1911"/>
    <w:rsid w:val="001E2544"/>
    <w:rsid w:val="001E2645"/>
    <w:rsid w:val="001E2FE9"/>
    <w:rsid w:val="001E3004"/>
    <w:rsid w:val="001E33CB"/>
    <w:rsid w:val="001E3906"/>
    <w:rsid w:val="001E4DD0"/>
    <w:rsid w:val="001E515E"/>
    <w:rsid w:val="001E5AD6"/>
    <w:rsid w:val="001E5B80"/>
    <w:rsid w:val="001E5BE4"/>
    <w:rsid w:val="001E65E2"/>
    <w:rsid w:val="001E72D9"/>
    <w:rsid w:val="001E7CD8"/>
    <w:rsid w:val="001F0BCF"/>
    <w:rsid w:val="001F3804"/>
    <w:rsid w:val="001F3AC9"/>
    <w:rsid w:val="001F41DF"/>
    <w:rsid w:val="001F5DC3"/>
    <w:rsid w:val="001F79F2"/>
    <w:rsid w:val="002000AA"/>
    <w:rsid w:val="0020190D"/>
    <w:rsid w:val="00201CFE"/>
    <w:rsid w:val="00201D56"/>
    <w:rsid w:val="00202BE7"/>
    <w:rsid w:val="00202BED"/>
    <w:rsid w:val="002043B3"/>
    <w:rsid w:val="002047C8"/>
    <w:rsid w:val="00204C09"/>
    <w:rsid w:val="00204C39"/>
    <w:rsid w:val="00205F1B"/>
    <w:rsid w:val="00206BA2"/>
    <w:rsid w:val="00207471"/>
    <w:rsid w:val="00207A27"/>
    <w:rsid w:val="00207C3D"/>
    <w:rsid w:val="00207CD5"/>
    <w:rsid w:val="00210194"/>
    <w:rsid w:val="00210802"/>
    <w:rsid w:val="00213637"/>
    <w:rsid w:val="0021399E"/>
    <w:rsid w:val="002161BD"/>
    <w:rsid w:val="002177B5"/>
    <w:rsid w:val="00221D25"/>
    <w:rsid w:val="0022235C"/>
    <w:rsid w:val="00222DE6"/>
    <w:rsid w:val="00223843"/>
    <w:rsid w:val="00225800"/>
    <w:rsid w:val="002307EA"/>
    <w:rsid w:val="00230C63"/>
    <w:rsid w:val="00233656"/>
    <w:rsid w:val="00235914"/>
    <w:rsid w:val="002361F3"/>
    <w:rsid w:val="0023793B"/>
    <w:rsid w:val="00237A3E"/>
    <w:rsid w:val="00241276"/>
    <w:rsid w:val="00242286"/>
    <w:rsid w:val="00242988"/>
    <w:rsid w:val="00242D89"/>
    <w:rsid w:val="002446F7"/>
    <w:rsid w:val="00245378"/>
    <w:rsid w:val="00250B88"/>
    <w:rsid w:val="00252E17"/>
    <w:rsid w:val="00253372"/>
    <w:rsid w:val="00253761"/>
    <w:rsid w:val="00254266"/>
    <w:rsid w:val="002545E9"/>
    <w:rsid w:val="00255F7C"/>
    <w:rsid w:val="002574CD"/>
    <w:rsid w:val="002614F2"/>
    <w:rsid w:val="00262DC7"/>
    <w:rsid w:val="00263D29"/>
    <w:rsid w:val="00266573"/>
    <w:rsid w:val="0026759F"/>
    <w:rsid w:val="0027103B"/>
    <w:rsid w:val="00272786"/>
    <w:rsid w:val="0027312D"/>
    <w:rsid w:val="00274188"/>
    <w:rsid w:val="00274D89"/>
    <w:rsid w:val="002751A1"/>
    <w:rsid w:val="00275915"/>
    <w:rsid w:val="00275B70"/>
    <w:rsid w:val="00275B94"/>
    <w:rsid w:val="002803AC"/>
    <w:rsid w:val="00280681"/>
    <w:rsid w:val="00281FC0"/>
    <w:rsid w:val="0028333D"/>
    <w:rsid w:val="0028363B"/>
    <w:rsid w:val="00283F63"/>
    <w:rsid w:val="00284E13"/>
    <w:rsid w:val="00284ECA"/>
    <w:rsid w:val="00292F05"/>
    <w:rsid w:val="00295D79"/>
    <w:rsid w:val="00296CC2"/>
    <w:rsid w:val="00297C92"/>
    <w:rsid w:val="002A1323"/>
    <w:rsid w:val="002A2329"/>
    <w:rsid w:val="002A2BBD"/>
    <w:rsid w:val="002A331A"/>
    <w:rsid w:val="002A4134"/>
    <w:rsid w:val="002A4DB8"/>
    <w:rsid w:val="002A573E"/>
    <w:rsid w:val="002A5D60"/>
    <w:rsid w:val="002A684F"/>
    <w:rsid w:val="002A6AB7"/>
    <w:rsid w:val="002A7283"/>
    <w:rsid w:val="002B179C"/>
    <w:rsid w:val="002B186E"/>
    <w:rsid w:val="002B198A"/>
    <w:rsid w:val="002B2394"/>
    <w:rsid w:val="002B2478"/>
    <w:rsid w:val="002B3404"/>
    <w:rsid w:val="002B3C9D"/>
    <w:rsid w:val="002B3DE0"/>
    <w:rsid w:val="002B4CB4"/>
    <w:rsid w:val="002B5365"/>
    <w:rsid w:val="002B57E0"/>
    <w:rsid w:val="002B6585"/>
    <w:rsid w:val="002B70E9"/>
    <w:rsid w:val="002B769F"/>
    <w:rsid w:val="002B7E28"/>
    <w:rsid w:val="002C0584"/>
    <w:rsid w:val="002C0748"/>
    <w:rsid w:val="002C0935"/>
    <w:rsid w:val="002C0E3E"/>
    <w:rsid w:val="002C1587"/>
    <w:rsid w:val="002C2307"/>
    <w:rsid w:val="002C2ABA"/>
    <w:rsid w:val="002C3C8A"/>
    <w:rsid w:val="002C51AB"/>
    <w:rsid w:val="002C638A"/>
    <w:rsid w:val="002C7D81"/>
    <w:rsid w:val="002D0A45"/>
    <w:rsid w:val="002D2194"/>
    <w:rsid w:val="002D288E"/>
    <w:rsid w:val="002D28A2"/>
    <w:rsid w:val="002D3EBD"/>
    <w:rsid w:val="002D5072"/>
    <w:rsid w:val="002D5403"/>
    <w:rsid w:val="002E0053"/>
    <w:rsid w:val="002E1953"/>
    <w:rsid w:val="002E1A2A"/>
    <w:rsid w:val="002E3702"/>
    <w:rsid w:val="002E3A0D"/>
    <w:rsid w:val="002E3B83"/>
    <w:rsid w:val="002E3D45"/>
    <w:rsid w:val="002E3EC6"/>
    <w:rsid w:val="002E3FF9"/>
    <w:rsid w:val="002E52EB"/>
    <w:rsid w:val="002E6213"/>
    <w:rsid w:val="002F0484"/>
    <w:rsid w:val="002F1EAC"/>
    <w:rsid w:val="002F24FE"/>
    <w:rsid w:val="002F2C1E"/>
    <w:rsid w:val="002F33E3"/>
    <w:rsid w:val="002F39C2"/>
    <w:rsid w:val="002F4A89"/>
    <w:rsid w:val="002F4CBD"/>
    <w:rsid w:val="002F5A69"/>
    <w:rsid w:val="002F5E4A"/>
    <w:rsid w:val="002F6359"/>
    <w:rsid w:val="002F6367"/>
    <w:rsid w:val="002F6D55"/>
    <w:rsid w:val="002F7535"/>
    <w:rsid w:val="002F78EE"/>
    <w:rsid w:val="002F7D4A"/>
    <w:rsid w:val="003004F4"/>
    <w:rsid w:val="0030160F"/>
    <w:rsid w:val="00301E90"/>
    <w:rsid w:val="00301F8C"/>
    <w:rsid w:val="00310FFE"/>
    <w:rsid w:val="00311094"/>
    <w:rsid w:val="00311EF1"/>
    <w:rsid w:val="00314656"/>
    <w:rsid w:val="0031469C"/>
    <w:rsid w:val="00315195"/>
    <w:rsid w:val="00320A2A"/>
    <w:rsid w:val="00320FF2"/>
    <w:rsid w:val="0032335D"/>
    <w:rsid w:val="00326511"/>
    <w:rsid w:val="0032707E"/>
    <w:rsid w:val="00334099"/>
    <w:rsid w:val="00334E5A"/>
    <w:rsid w:val="00335A1D"/>
    <w:rsid w:val="0033643A"/>
    <w:rsid w:val="00336740"/>
    <w:rsid w:val="00336E06"/>
    <w:rsid w:val="00337A9E"/>
    <w:rsid w:val="003411F7"/>
    <w:rsid w:val="00341A11"/>
    <w:rsid w:val="00342293"/>
    <w:rsid w:val="00342B4F"/>
    <w:rsid w:val="003430C8"/>
    <w:rsid w:val="003449D7"/>
    <w:rsid w:val="00347089"/>
    <w:rsid w:val="003479BC"/>
    <w:rsid w:val="003512A6"/>
    <w:rsid w:val="0035214B"/>
    <w:rsid w:val="00352513"/>
    <w:rsid w:val="00353DEE"/>
    <w:rsid w:val="0035404D"/>
    <w:rsid w:val="00357446"/>
    <w:rsid w:val="00357CFB"/>
    <w:rsid w:val="003631EF"/>
    <w:rsid w:val="0036419A"/>
    <w:rsid w:val="00364371"/>
    <w:rsid w:val="00364DFF"/>
    <w:rsid w:val="00367CEC"/>
    <w:rsid w:val="00371466"/>
    <w:rsid w:val="00371C4F"/>
    <w:rsid w:val="00372E6A"/>
    <w:rsid w:val="00376ECB"/>
    <w:rsid w:val="00380B13"/>
    <w:rsid w:val="00382A03"/>
    <w:rsid w:val="00383E93"/>
    <w:rsid w:val="0038446B"/>
    <w:rsid w:val="00385E36"/>
    <w:rsid w:val="0039159D"/>
    <w:rsid w:val="00392748"/>
    <w:rsid w:val="0039406D"/>
    <w:rsid w:val="0039460F"/>
    <w:rsid w:val="003962D5"/>
    <w:rsid w:val="00396FFF"/>
    <w:rsid w:val="00397649"/>
    <w:rsid w:val="003976F6"/>
    <w:rsid w:val="003A07D0"/>
    <w:rsid w:val="003A2DA6"/>
    <w:rsid w:val="003A3E46"/>
    <w:rsid w:val="003A5A75"/>
    <w:rsid w:val="003A6E98"/>
    <w:rsid w:val="003B0129"/>
    <w:rsid w:val="003B0558"/>
    <w:rsid w:val="003B0D8A"/>
    <w:rsid w:val="003B10F4"/>
    <w:rsid w:val="003B3D38"/>
    <w:rsid w:val="003B4836"/>
    <w:rsid w:val="003B58D5"/>
    <w:rsid w:val="003B65C6"/>
    <w:rsid w:val="003B72FE"/>
    <w:rsid w:val="003B7636"/>
    <w:rsid w:val="003C1136"/>
    <w:rsid w:val="003C151E"/>
    <w:rsid w:val="003C2019"/>
    <w:rsid w:val="003C23A3"/>
    <w:rsid w:val="003C2CDA"/>
    <w:rsid w:val="003C44CB"/>
    <w:rsid w:val="003C4B7A"/>
    <w:rsid w:val="003C4FE2"/>
    <w:rsid w:val="003C59E4"/>
    <w:rsid w:val="003D08BE"/>
    <w:rsid w:val="003D14F5"/>
    <w:rsid w:val="003D220C"/>
    <w:rsid w:val="003D4563"/>
    <w:rsid w:val="003D786C"/>
    <w:rsid w:val="003E1E83"/>
    <w:rsid w:val="003E306C"/>
    <w:rsid w:val="003E4216"/>
    <w:rsid w:val="003E4CDD"/>
    <w:rsid w:val="003E4D2F"/>
    <w:rsid w:val="003E50B9"/>
    <w:rsid w:val="003E51D9"/>
    <w:rsid w:val="003E5B64"/>
    <w:rsid w:val="003E6D12"/>
    <w:rsid w:val="003E7495"/>
    <w:rsid w:val="003E7AE5"/>
    <w:rsid w:val="003F04E5"/>
    <w:rsid w:val="003F1474"/>
    <w:rsid w:val="003F2352"/>
    <w:rsid w:val="003F3818"/>
    <w:rsid w:val="003F565F"/>
    <w:rsid w:val="003F5EB0"/>
    <w:rsid w:val="003F6036"/>
    <w:rsid w:val="003F75E4"/>
    <w:rsid w:val="003F7A98"/>
    <w:rsid w:val="003F7CB9"/>
    <w:rsid w:val="00400392"/>
    <w:rsid w:val="0040077B"/>
    <w:rsid w:val="00402842"/>
    <w:rsid w:val="00403CB4"/>
    <w:rsid w:val="0040492E"/>
    <w:rsid w:val="0040563D"/>
    <w:rsid w:val="0040580F"/>
    <w:rsid w:val="00405843"/>
    <w:rsid w:val="00406110"/>
    <w:rsid w:val="00407F00"/>
    <w:rsid w:val="00410673"/>
    <w:rsid w:val="0041073D"/>
    <w:rsid w:val="004110DA"/>
    <w:rsid w:val="00411227"/>
    <w:rsid w:val="00411942"/>
    <w:rsid w:val="004123E3"/>
    <w:rsid w:val="00412B88"/>
    <w:rsid w:val="00414891"/>
    <w:rsid w:val="00414D09"/>
    <w:rsid w:val="004154C8"/>
    <w:rsid w:val="004164DA"/>
    <w:rsid w:val="004168AE"/>
    <w:rsid w:val="00416B60"/>
    <w:rsid w:val="00416C64"/>
    <w:rsid w:val="0041714A"/>
    <w:rsid w:val="004249E1"/>
    <w:rsid w:val="004259C9"/>
    <w:rsid w:val="00425F5B"/>
    <w:rsid w:val="00427836"/>
    <w:rsid w:val="00427E55"/>
    <w:rsid w:val="00427F73"/>
    <w:rsid w:val="0043084C"/>
    <w:rsid w:val="00430F22"/>
    <w:rsid w:val="00432FAB"/>
    <w:rsid w:val="004331D5"/>
    <w:rsid w:val="004335CB"/>
    <w:rsid w:val="00434044"/>
    <w:rsid w:val="004346D6"/>
    <w:rsid w:val="00434B7E"/>
    <w:rsid w:val="00435284"/>
    <w:rsid w:val="004358BD"/>
    <w:rsid w:val="004379B4"/>
    <w:rsid w:val="00441B00"/>
    <w:rsid w:val="0044236A"/>
    <w:rsid w:val="0044273D"/>
    <w:rsid w:val="0044487B"/>
    <w:rsid w:val="00445201"/>
    <w:rsid w:val="004454A5"/>
    <w:rsid w:val="004458A5"/>
    <w:rsid w:val="0044629F"/>
    <w:rsid w:val="004465A5"/>
    <w:rsid w:val="00451666"/>
    <w:rsid w:val="0045168F"/>
    <w:rsid w:val="0045269C"/>
    <w:rsid w:val="004537C8"/>
    <w:rsid w:val="0045438E"/>
    <w:rsid w:val="0045488F"/>
    <w:rsid w:val="00454C85"/>
    <w:rsid w:val="00457B82"/>
    <w:rsid w:val="00462A31"/>
    <w:rsid w:val="00463491"/>
    <w:rsid w:val="00463C96"/>
    <w:rsid w:val="0046494F"/>
    <w:rsid w:val="00464B29"/>
    <w:rsid w:val="00467284"/>
    <w:rsid w:val="00467F6F"/>
    <w:rsid w:val="00471EC3"/>
    <w:rsid w:val="00472A58"/>
    <w:rsid w:val="00473197"/>
    <w:rsid w:val="004743BC"/>
    <w:rsid w:val="00474CCC"/>
    <w:rsid w:val="00474DC9"/>
    <w:rsid w:val="004778BC"/>
    <w:rsid w:val="00481BE6"/>
    <w:rsid w:val="004824BA"/>
    <w:rsid w:val="00482B3D"/>
    <w:rsid w:val="00482FC6"/>
    <w:rsid w:val="004847D1"/>
    <w:rsid w:val="0048670D"/>
    <w:rsid w:val="004870E1"/>
    <w:rsid w:val="00487381"/>
    <w:rsid w:val="00487DDE"/>
    <w:rsid w:val="0049141B"/>
    <w:rsid w:val="00493B30"/>
    <w:rsid w:val="004941D7"/>
    <w:rsid w:val="00494AF2"/>
    <w:rsid w:val="004A06B4"/>
    <w:rsid w:val="004A0E64"/>
    <w:rsid w:val="004A12CE"/>
    <w:rsid w:val="004A1325"/>
    <w:rsid w:val="004A1F17"/>
    <w:rsid w:val="004A1FAA"/>
    <w:rsid w:val="004A306A"/>
    <w:rsid w:val="004A44E6"/>
    <w:rsid w:val="004A469F"/>
    <w:rsid w:val="004A6110"/>
    <w:rsid w:val="004A661A"/>
    <w:rsid w:val="004A6F24"/>
    <w:rsid w:val="004B09C8"/>
    <w:rsid w:val="004B0C59"/>
    <w:rsid w:val="004B1C00"/>
    <w:rsid w:val="004B1F93"/>
    <w:rsid w:val="004B2FA3"/>
    <w:rsid w:val="004B3543"/>
    <w:rsid w:val="004B3C9C"/>
    <w:rsid w:val="004B48F3"/>
    <w:rsid w:val="004B4CA4"/>
    <w:rsid w:val="004B4DE5"/>
    <w:rsid w:val="004B706C"/>
    <w:rsid w:val="004B73B3"/>
    <w:rsid w:val="004B75DA"/>
    <w:rsid w:val="004B7627"/>
    <w:rsid w:val="004C0315"/>
    <w:rsid w:val="004C0771"/>
    <w:rsid w:val="004C17EB"/>
    <w:rsid w:val="004C1973"/>
    <w:rsid w:val="004C2927"/>
    <w:rsid w:val="004C344F"/>
    <w:rsid w:val="004C7CBD"/>
    <w:rsid w:val="004D064E"/>
    <w:rsid w:val="004D27F2"/>
    <w:rsid w:val="004D2AC3"/>
    <w:rsid w:val="004D369E"/>
    <w:rsid w:val="004D43BA"/>
    <w:rsid w:val="004D48B2"/>
    <w:rsid w:val="004D4F07"/>
    <w:rsid w:val="004D5BB9"/>
    <w:rsid w:val="004D71E8"/>
    <w:rsid w:val="004E019A"/>
    <w:rsid w:val="004E1D8F"/>
    <w:rsid w:val="004E1E9F"/>
    <w:rsid w:val="004E29A1"/>
    <w:rsid w:val="004E29DD"/>
    <w:rsid w:val="004E2FAD"/>
    <w:rsid w:val="004E3F9D"/>
    <w:rsid w:val="004E4A29"/>
    <w:rsid w:val="004E5867"/>
    <w:rsid w:val="004E5EE8"/>
    <w:rsid w:val="004E6B84"/>
    <w:rsid w:val="004F00B4"/>
    <w:rsid w:val="004F0285"/>
    <w:rsid w:val="004F0748"/>
    <w:rsid w:val="004F3A46"/>
    <w:rsid w:val="004F3B40"/>
    <w:rsid w:val="004F3FCC"/>
    <w:rsid w:val="004F5280"/>
    <w:rsid w:val="004F5915"/>
    <w:rsid w:val="004F5A2F"/>
    <w:rsid w:val="004F5C8B"/>
    <w:rsid w:val="004F5F5B"/>
    <w:rsid w:val="004F6F22"/>
    <w:rsid w:val="004F79E3"/>
    <w:rsid w:val="00500AA0"/>
    <w:rsid w:val="005013E6"/>
    <w:rsid w:val="00502EE9"/>
    <w:rsid w:val="0050336D"/>
    <w:rsid w:val="00503996"/>
    <w:rsid w:val="0050747F"/>
    <w:rsid w:val="00507583"/>
    <w:rsid w:val="00507CC1"/>
    <w:rsid w:val="00510A68"/>
    <w:rsid w:val="0051113A"/>
    <w:rsid w:val="0051157C"/>
    <w:rsid w:val="00512887"/>
    <w:rsid w:val="00512C68"/>
    <w:rsid w:val="005130FB"/>
    <w:rsid w:val="00515434"/>
    <w:rsid w:val="005162D8"/>
    <w:rsid w:val="0051645D"/>
    <w:rsid w:val="005167B8"/>
    <w:rsid w:val="0051748D"/>
    <w:rsid w:val="00520EC6"/>
    <w:rsid w:val="00521240"/>
    <w:rsid w:val="0052142C"/>
    <w:rsid w:val="00521A75"/>
    <w:rsid w:val="00522363"/>
    <w:rsid w:val="00523FF3"/>
    <w:rsid w:val="00525EC1"/>
    <w:rsid w:val="0052644E"/>
    <w:rsid w:val="0053024F"/>
    <w:rsid w:val="0053482F"/>
    <w:rsid w:val="00535B7C"/>
    <w:rsid w:val="00536307"/>
    <w:rsid w:val="005364BB"/>
    <w:rsid w:val="0053784C"/>
    <w:rsid w:val="005379F7"/>
    <w:rsid w:val="00537CE8"/>
    <w:rsid w:val="00537F93"/>
    <w:rsid w:val="0054176C"/>
    <w:rsid w:val="005511DB"/>
    <w:rsid w:val="00552235"/>
    <w:rsid w:val="005536AF"/>
    <w:rsid w:val="00554170"/>
    <w:rsid w:val="0055512A"/>
    <w:rsid w:val="005558F3"/>
    <w:rsid w:val="005563D7"/>
    <w:rsid w:val="0055660E"/>
    <w:rsid w:val="00557891"/>
    <w:rsid w:val="005578CD"/>
    <w:rsid w:val="005604B0"/>
    <w:rsid w:val="0056144C"/>
    <w:rsid w:val="005616AF"/>
    <w:rsid w:val="00561E2D"/>
    <w:rsid w:val="00563437"/>
    <w:rsid w:val="005653BA"/>
    <w:rsid w:val="00566F5E"/>
    <w:rsid w:val="00566F84"/>
    <w:rsid w:val="00570D61"/>
    <w:rsid w:val="00571AFC"/>
    <w:rsid w:val="00574346"/>
    <w:rsid w:val="0057502C"/>
    <w:rsid w:val="00575B0C"/>
    <w:rsid w:val="00575B21"/>
    <w:rsid w:val="00576407"/>
    <w:rsid w:val="00577081"/>
    <w:rsid w:val="00577751"/>
    <w:rsid w:val="00577896"/>
    <w:rsid w:val="00584605"/>
    <w:rsid w:val="005863AF"/>
    <w:rsid w:val="005867AF"/>
    <w:rsid w:val="00587C27"/>
    <w:rsid w:val="00591B5A"/>
    <w:rsid w:val="00591BAE"/>
    <w:rsid w:val="00592D08"/>
    <w:rsid w:val="00596C79"/>
    <w:rsid w:val="00596DF3"/>
    <w:rsid w:val="005A0637"/>
    <w:rsid w:val="005A0A46"/>
    <w:rsid w:val="005A1DE7"/>
    <w:rsid w:val="005A1FA7"/>
    <w:rsid w:val="005A23AA"/>
    <w:rsid w:val="005A2C53"/>
    <w:rsid w:val="005A4928"/>
    <w:rsid w:val="005A6F13"/>
    <w:rsid w:val="005A7130"/>
    <w:rsid w:val="005B006A"/>
    <w:rsid w:val="005B102C"/>
    <w:rsid w:val="005B185F"/>
    <w:rsid w:val="005B1929"/>
    <w:rsid w:val="005B2182"/>
    <w:rsid w:val="005B65EF"/>
    <w:rsid w:val="005B7BEB"/>
    <w:rsid w:val="005C1749"/>
    <w:rsid w:val="005C2076"/>
    <w:rsid w:val="005C223C"/>
    <w:rsid w:val="005C3A0D"/>
    <w:rsid w:val="005C5723"/>
    <w:rsid w:val="005C600E"/>
    <w:rsid w:val="005D00D9"/>
    <w:rsid w:val="005D0113"/>
    <w:rsid w:val="005D02F8"/>
    <w:rsid w:val="005D1B24"/>
    <w:rsid w:val="005D28DC"/>
    <w:rsid w:val="005D61FF"/>
    <w:rsid w:val="005D6B36"/>
    <w:rsid w:val="005D74E5"/>
    <w:rsid w:val="005E0C9F"/>
    <w:rsid w:val="005E37BD"/>
    <w:rsid w:val="005E3A24"/>
    <w:rsid w:val="005E5C70"/>
    <w:rsid w:val="005E733C"/>
    <w:rsid w:val="005E7431"/>
    <w:rsid w:val="005E7F8F"/>
    <w:rsid w:val="005F0E4C"/>
    <w:rsid w:val="005F0FC5"/>
    <w:rsid w:val="005F12A6"/>
    <w:rsid w:val="005F152E"/>
    <w:rsid w:val="005F2967"/>
    <w:rsid w:val="005F3CCB"/>
    <w:rsid w:val="005F4851"/>
    <w:rsid w:val="005F4E35"/>
    <w:rsid w:val="005F50C6"/>
    <w:rsid w:val="005F740F"/>
    <w:rsid w:val="005F7CC2"/>
    <w:rsid w:val="00600523"/>
    <w:rsid w:val="006007CC"/>
    <w:rsid w:val="0060242F"/>
    <w:rsid w:val="00602D17"/>
    <w:rsid w:val="00603BD9"/>
    <w:rsid w:val="00604B52"/>
    <w:rsid w:val="00605052"/>
    <w:rsid w:val="00605B01"/>
    <w:rsid w:val="006072AC"/>
    <w:rsid w:val="00610B9C"/>
    <w:rsid w:val="006119E6"/>
    <w:rsid w:val="00611B67"/>
    <w:rsid w:val="0061370F"/>
    <w:rsid w:val="00613B0B"/>
    <w:rsid w:val="00617C1F"/>
    <w:rsid w:val="00617FC7"/>
    <w:rsid w:val="0062185D"/>
    <w:rsid w:val="00623070"/>
    <w:rsid w:val="00623D9C"/>
    <w:rsid w:val="0062531F"/>
    <w:rsid w:val="00626AD9"/>
    <w:rsid w:val="006318A9"/>
    <w:rsid w:val="00634C35"/>
    <w:rsid w:val="0063619E"/>
    <w:rsid w:val="00636BBC"/>
    <w:rsid w:val="006401B6"/>
    <w:rsid w:val="0064043F"/>
    <w:rsid w:val="00641660"/>
    <w:rsid w:val="0064167F"/>
    <w:rsid w:val="00644F47"/>
    <w:rsid w:val="00647B99"/>
    <w:rsid w:val="00650545"/>
    <w:rsid w:val="0065121A"/>
    <w:rsid w:val="00651474"/>
    <w:rsid w:val="0065486B"/>
    <w:rsid w:val="00661848"/>
    <w:rsid w:val="00662560"/>
    <w:rsid w:val="0066260A"/>
    <w:rsid w:val="00663064"/>
    <w:rsid w:val="006630D9"/>
    <w:rsid w:val="00663BBD"/>
    <w:rsid w:val="00665245"/>
    <w:rsid w:val="006656A1"/>
    <w:rsid w:val="00670868"/>
    <w:rsid w:val="00670D0F"/>
    <w:rsid w:val="00670F00"/>
    <w:rsid w:val="00671653"/>
    <w:rsid w:val="0067334C"/>
    <w:rsid w:val="006738BF"/>
    <w:rsid w:val="006741AE"/>
    <w:rsid w:val="0067775E"/>
    <w:rsid w:val="00680FBA"/>
    <w:rsid w:val="0068193D"/>
    <w:rsid w:val="006855E3"/>
    <w:rsid w:val="006861B3"/>
    <w:rsid w:val="0069154A"/>
    <w:rsid w:val="006937BA"/>
    <w:rsid w:val="0069427C"/>
    <w:rsid w:val="00694327"/>
    <w:rsid w:val="0069463A"/>
    <w:rsid w:val="006947AE"/>
    <w:rsid w:val="006960FD"/>
    <w:rsid w:val="00696531"/>
    <w:rsid w:val="006967EB"/>
    <w:rsid w:val="00697E8A"/>
    <w:rsid w:val="006A0DBA"/>
    <w:rsid w:val="006A2561"/>
    <w:rsid w:val="006A58F7"/>
    <w:rsid w:val="006A61B3"/>
    <w:rsid w:val="006A78C3"/>
    <w:rsid w:val="006B0D5E"/>
    <w:rsid w:val="006B1676"/>
    <w:rsid w:val="006B3AF7"/>
    <w:rsid w:val="006B3F91"/>
    <w:rsid w:val="006B48EE"/>
    <w:rsid w:val="006B565A"/>
    <w:rsid w:val="006B57BB"/>
    <w:rsid w:val="006B745C"/>
    <w:rsid w:val="006C01D1"/>
    <w:rsid w:val="006C081B"/>
    <w:rsid w:val="006C24E8"/>
    <w:rsid w:val="006C2ED5"/>
    <w:rsid w:val="006C397A"/>
    <w:rsid w:val="006C3C9E"/>
    <w:rsid w:val="006C4CD7"/>
    <w:rsid w:val="006C5698"/>
    <w:rsid w:val="006C626D"/>
    <w:rsid w:val="006C6A79"/>
    <w:rsid w:val="006C6E5C"/>
    <w:rsid w:val="006C7777"/>
    <w:rsid w:val="006D1693"/>
    <w:rsid w:val="006D171C"/>
    <w:rsid w:val="006D2D54"/>
    <w:rsid w:val="006D35E6"/>
    <w:rsid w:val="006D5229"/>
    <w:rsid w:val="006E0CD8"/>
    <w:rsid w:val="006E15BC"/>
    <w:rsid w:val="006E52EC"/>
    <w:rsid w:val="006E5A4D"/>
    <w:rsid w:val="006E6568"/>
    <w:rsid w:val="006E72FF"/>
    <w:rsid w:val="006F216F"/>
    <w:rsid w:val="006F2895"/>
    <w:rsid w:val="006F29CA"/>
    <w:rsid w:val="006F3828"/>
    <w:rsid w:val="006F4D9A"/>
    <w:rsid w:val="006F547A"/>
    <w:rsid w:val="006F6294"/>
    <w:rsid w:val="006F62BB"/>
    <w:rsid w:val="00700B1E"/>
    <w:rsid w:val="0070182E"/>
    <w:rsid w:val="00705C55"/>
    <w:rsid w:val="00706F02"/>
    <w:rsid w:val="00707670"/>
    <w:rsid w:val="007079C8"/>
    <w:rsid w:val="00707F63"/>
    <w:rsid w:val="007126E9"/>
    <w:rsid w:val="0071333E"/>
    <w:rsid w:val="007152DF"/>
    <w:rsid w:val="00716485"/>
    <w:rsid w:val="0071678E"/>
    <w:rsid w:val="00717CE5"/>
    <w:rsid w:val="0072299A"/>
    <w:rsid w:val="00723952"/>
    <w:rsid w:val="007252B5"/>
    <w:rsid w:val="00725597"/>
    <w:rsid w:val="00725A90"/>
    <w:rsid w:val="00725F41"/>
    <w:rsid w:val="007260DF"/>
    <w:rsid w:val="00726DA5"/>
    <w:rsid w:val="00726DDB"/>
    <w:rsid w:val="007272FD"/>
    <w:rsid w:val="007278B8"/>
    <w:rsid w:val="00727BC4"/>
    <w:rsid w:val="0073152F"/>
    <w:rsid w:val="0073281B"/>
    <w:rsid w:val="00732ACB"/>
    <w:rsid w:val="00733EF4"/>
    <w:rsid w:val="007344C4"/>
    <w:rsid w:val="00734645"/>
    <w:rsid w:val="00735762"/>
    <w:rsid w:val="00735A34"/>
    <w:rsid w:val="00735FFE"/>
    <w:rsid w:val="00737535"/>
    <w:rsid w:val="007403A0"/>
    <w:rsid w:val="00740B00"/>
    <w:rsid w:val="00741782"/>
    <w:rsid w:val="00742125"/>
    <w:rsid w:val="0074212C"/>
    <w:rsid w:val="00744779"/>
    <w:rsid w:val="007457F1"/>
    <w:rsid w:val="00745892"/>
    <w:rsid w:val="00745B34"/>
    <w:rsid w:val="00745F50"/>
    <w:rsid w:val="007479FA"/>
    <w:rsid w:val="0075003A"/>
    <w:rsid w:val="00756A92"/>
    <w:rsid w:val="0075737C"/>
    <w:rsid w:val="007575D7"/>
    <w:rsid w:val="00757755"/>
    <w:rsid w:val="0076367A"/>
    <w:rsid w:val="00764714"/>
    <w:rsid w:val="007672D4"/>
    <w:rsid w:val="00767A52"/>
    <w:rsid w:val="00767AB1"/>
    <w:rsid w:val="007708FB"/>
    <w:rsid w:val="00770B7B"/>
    <w:rsid w:val="00771340"/>
    <w:rsid w:val="00771BB4"/>
    <w:rsid w:val="00774196"/>
    <w:rsid w:val="00774861"/>
    <w:rsid w:val="00774C4C"/>
    <w:rsid w:val="00774F34"/>
    <w:rsid w:val="00776728"/>
    <w:rsid w:val="00776E89"/>
    <w:rsid w:val="00780BFC"/>
    <w:rsid w:val="00781440"/>
    <w:rsid w:val="0078239D"/>
    <w:rsid w:val="00782AE7"/>
    <w:rsid w:val="00783F1D"/>
    <w:rsid w:val="00784670"/>
    <w:rsid w:val="00784958"/>
    <w:rsid w:val="00784C88"/>
    <w:rsid w:val="0078623B"/>
    <w:rsid w:val="007866ED"/>
    <w:rsid w:val="00786FDD"/>
    <w:rsid w:val="00787595"/>
    <w:rsid w:val="00791970"/>
    <w:rsid w:val="00794D4E"/>
    <w:rsid w:val="00795930"/>
    <w:rsid w:val="00796D6A"/>
    <w:rsid w:val="0079790C"/>
    <w:rsid w:val="00797EF8"/>
    <w:rsid w:val="007A2236"/>
    <w:rsid w:val="007A22E9"/>
    <w:rsid w:val="007A262F"/>
    <w:rsid w:val="007A332F"/>
    <w:rsid w:val="007A3776"/>
    <w:rsid w:val="007A3B22"/>
    <w:rsid w:val="007A5B1D"/>
    <w:rsid w:val="007A6332"/>
    <w:rsid w:val="007B1CC0"/>
    <w:rsid w:val="007B203E"/>
    <w:rsid w:val="007B423B"/>
    <w:rsid w:val="007B49C5"/>
    <w:rsid w:val="007B65CA"/>
    <w:rsid w:val="007B6BD5"/>
    <w:rsid w:val="007C0E1B"/>
    <w:rsid w:val="007C192A"/>
    <w:rsid w:val="007C1B30"/>
    <w:rsid w:val="007C23F3"/>
    <w:rsid w:val="007C5843"/>
    <w:rsid w:val="007C683D"/>
    <w:rsid w:val="007C71C6"/>
    <w:rsid w:val="007C7A51"/>
    <w:rsid w:val="007D0FCF"/>
    <w:rsid w:val="007D11DF"/>
    <w:rsid w:val="007D13FB"/>
    <w:rsid w:val="007D1709"/>
    <w:rsid w:val="007D1880"/>
    <w:rsid w:val="007D22E8"/>
    <w:rsid w:val="007D2626"/>
    <w:rsid w:val="007D3F38"/>
    <w:rsid w:val="007D5EBE"/>
    <w:rsid w:val="007D60B8"/>
    <w:rsid w:val="007E0000"/>
    <w:rsid w:val="007E02D8"/>
    <w:rsid w:val="007E0EFE"/>
    <w:rsid w:val="007E178F"/>
    <w:rsid w:val="007E2001"/>
    <w:rsid w:val="007E24A1"/>
    <w:rsid w:val="007E286D"/>
    <w:rsid w:val="007E36B3"/>
    <w:rsid w:val="007E3DC8"/>
    <w:rsid w:val="007E3E46"/>
    <w:rsid w:val="007E4413"/>
    <w:rsid w:val="007E5CDC"/>
    <w:rsid w:val="007E5F8B"/>
    <w:rsid w:val="007E6A3F"/>
    <w:rsid w:val="007F0E7B"/>
    <w:rsid w:val="007F11E6"/>
    <w:rsid w:val="007F3901"/>
    <w:rsid w:val="007F4ACC"/>
    <w:rsid w:val="007F4C62"/>
    <w:rsid w:val="007F6683"/>
    <w:rsid w:val="008006BE"/>
    <w:rsid w:val="00801EAE"/>
    <w:rsid w:val="00804B90"/>
    <w:rsid w:val="00804EBF"/>
    <w:rsid w:val="00804EED"/>
    <w:rsid w:val="00807368"/>
    <w:rsid w:val="00812B04"/>
    <w:rsid w:val="008131B8"/>
    <w:rsid w:val="00814232"/>
    <w:rsid w:val="0081434B"/>
    <w:rsid w:val="00814AD6"/>
    <w:rsid w:val="008156C0"/>
    <w:rsid w:val="00815EFD"/>
    <w:rsid w:val="00815F2D"/>
    <w:rsid w:val="00817890"/>
    <w:rsid w:val="00817F56"/>
    <w:rsid w:val="008209DE"/>
    <w:rsid w:val="0082154E"/>
    <w:rsid w:val="00824A76"/>
    <w:rsid w:val="00825D20"/>
    <w:rsid w:val="0082663A"/>
    <w:rsid w:val="0083050C"/>
    <w:rsid w:val="008311FA"/>
    <w:rsid w:val="00831271"/>
    <w:rsid w:val="0083277A"/>
    <w:rsid w:val="008330C1"/>
    <w:rsid w:val="00835FCD"/>
    <w:rsid w:val="008360AC"/>
    <w:rsid w:val="008365BC"/>
    <w:rsid w:val="00836BFD"/>
    <w:rsid w:val="00837BB8"/>
    <w:rsid w:val="00840C14"/>
    <w:rsid w:val="00845F5D"/>
    <w:rsid w:val="00850A61"/>
    <w:rsid w:val="00850E79"/>
    <w:rsid w:val="00851A29"/>
    <w:rsid w:val="00852771"/>
    <w:rsid w:val="00852DF0"/>
    <w:rsid w:val="008534D8"/>
    <w:rsid w:val="008557DA"/>
    <w:rsid w:val="0085667F"/>
    <w:rsid w:val="00856CEE"/>
    <w:rsid w:val="00857352"/>
    <w:rsid w:val="00860C13"/>
    <w:rsid w:val="0086299B"/>
    <w:rsid w:val="00862B17"/>
    <w:rsid w:val="00864AF2"/>
    <w:rsid w:val="00865C30"/>
    <w:rsid w:val="0086627B"/>
    <w:rsid w:val="008662DD"/>
    <w:rsid w:val="00866BFA"/>
    <w:rsid w:val="008700C7"/>
    <w:rsid w:val="00870100"/>
    <w:rsid w:val="008705FB"/>
    <w:rsid w:val="00871C04"/>
    <w:rsid w:val="008723AA"/>
    <w:rsid w:val="00872CD0"/>
    <w:rsid w:val="008746AC"/>
    <w:rsid w:val="008748FB"/>
    <w:rsid w:val="00874C25"/>
    <w:rsid w:val="008750F6"/>
    <w:rsid w:val="0087602D"/>
    <w:rsid w:val="008773DD"/>
    <w:rsid w:val="00880063"/>
    <w:rsid w:val="00880BCE"/>
    <w:rsid w:val="00880F72"/>
    <w:rsid w:val="00882037"/>
    <w:rsid w:val="00885FCA"/>
    <w:rsid w:val="00890329"/>
    <w:rsid w:val="008903F0"/>
    <w:rsid w:val="00890676"/>
    <w:rsid w:val="008908AD"/>
    <w:rsid w:val="00890B48"/>
    <w:rsid w:val="00891ADD"/>
    <w:rsid w:val="0089267A"/>
    <w:rsid w:val="008936CA"/>
    <w:rsid w:val="00894F24"/>
    <w:rsid w:val="00897164"/>
    <w:rsid w:val="008A0400"/>
    <w:rsid w:val="008A0D9A"/>
    <w:rsid w:val="008A17CB"/>
    <w:rsid w:val="008A22F8"/>
    <w:rsid w:val="008A31A5"/>
    <w:rsid w:val="008A3390"/>
    <w:rsid w:val="008A493B"/>
    <w:rsid w:val="008A4C34"/>
    <w:rsid w:val="008A5586"/>
    <w:rsid w:val="008A7EC0"/>
    <w:rsid w:val="008B0BDB"/>
    <w:rsid w:val="008B19CF"/>
    <w:rsid w:val="008B1BB9"/>
    <w:rsid w:val="008B3CBC"/>
    <w:rsid w:val="008B3D42"/>
    <w:rsid w:val="008B4438"/>
    <w:rsid w:val="008B473B"/>
    <w:rsid w:val="008B6168"/>
    <w:rsid w:val="008B68DF"/>
    <w:rsid w:val="008B70BF"/>
    <w:rsid w:val="008B76B1"/>
    <w:rsid w:val="008B77CB"/>
    <w:rsid w:val="008B7DB2"/>
    <w:rsid w:val="008C1761"/>
    <w:rsid w:val="008C1D60"/>
    <w:rsid w:val="008C2452"/>
    <w:rsid w:val="008C50FF"/>
    <w:rsid w:val="008C527E"/>
    <w:rsid w:val="008C597B"/>
    <w:rsid w:val="008C69DB"/>
    <w:rsid w:val="008C6B65"/>
    <w:rsid w:val="008D1A10"/>
    <w:rsid w:val="008D29C3"/>
    <w:rsid w:val="008D29FF"/>
    <w:rsid w:val="008D313F"/>
    <w:rsid w:val="008D4B44"/>
    <w:rsid w:val="008D4FA3"/>
    <w:rsid w:val="008D5142"/>
    <w:rsid w:val="008D65E6"/>
    <w:rsid w:val="008E1699"/>
    <w:rsid w:val="008E17F5"/>
    <w:rsid w:val="008E1F33"/>
    <w:rsid w:val="008E251C"/>
    <w:rsid w:val="008E2EBE"/>
    <w:rsid w:val="008E3193"/>
    <w:rsid w:val="008E4370"/>
    <w:rsid w:val="008E5C1E"/>
    <w:rsid w:val="008E67E9"/>
    <w:rsid w:val="008E6857"/>
    <w:rsid w:val="008E7094"/>
    <w:rsid w:val="008E75C6"/>
    <w:rsid w:val="008F2087"/>
    <w:rsid w:val="008F2ADA"/>
    <w:rsid w:val="008F30BA"/>
    <w:rsid w:val="008F3D09"/>
    <w:rsid w:val="008F3D3B"/>
    <w:rsid w:val="008F6C2E"/>
    <w:rsid w:val="008F71EB"/>
    <w:rsid w:val="009005E5"/>
    <w:rsid w:val="009017A3"/>
    <w:rsid w:val="009021E3"/>
    <w:rsid w:val="00903606"/>
    <w:rsid w:val="00903827"/>
    <w:rsid w:val="0090425B"/>
    <w:rsid w:val="00904494"/>
    <w:rsid w:val="00905815"/>
    <w:rsid w:val="00905946"/>
    <w:rsid w:val="00905EF8"/>
    <w:rsid w:val="00906475"/>
    <w:rsid w:val="00911F84"/>
    <w:rsid w:val="009134E0"/>
    <w:rsid w:val="00914A2F"/>
    <w:rsid w:val="00914A65"/>
    <w:rsid w:val="009163D4"/>
    <w:rsid w:val="00916A55"/>
    <w:rsid w:val="00917253"/>
    <w:rsid w:val="00917CEA"/>
    <w:rsid w:val="009208E3"/>
    <w:rsid w:val="00921640"/>
    <w:rsid w:val="009217C6"/>
    <w:rsid w:val="00921B48"/>
    <w:rsid w:val="00921BFF"/>
    <w:rsid w:val="00921C3A"/>
    <w:rsid w:val="00921DDF"/>
    <w:rsid w:val="0092201F"/>
    <w:rsid w:val="00923BF5"/>
    <w:rsid w:val="0092447C"/>
    <w:rsid w:val="00925A24"/>
    <w:rsid w:val="009264D6"/>
    <w:rsid w:val="0092780E"/>
    <w:rsid w:val="00930937"/>
    <w:rsid w:val="0093103A"/>
    <w:rsid w:val="009329F5"/>
    <w:rsid w:val="00934F59"/>
    <w:rsid w:val="00940547"/>
    <w:rsid w:val="00940AA9"/>
    <w:rsid w:val="00940DF4"/>
    <w:rsid w:val="0095168E"/>
    <w:rsid w:val="0095473F"/>
    <w:rsid w:val="00954764"/>
    <w:rsid w:val="00954914"/>
    <w:rsid w:val="0096025B"/>
    <w:rsid w:val="0096098F"/>
    <w:rsid w:val="00960C47"/>
    <w:rsid w:val="00961B87"/>
    <w:rsid w:val="0096208B"/>
    <w:rsid w:val="00962474"/>
    <w:rsid w:val="00962DFA"/>
    <w:rsid w:val="00962F26"/>
    <w:rsid w:val="009632C4"/>
    <w:rsid w:val="00963641"/>
    <w:rsid w:val="00963658"/>
    <w:rsid w:val="00963863"/>
    <w:rsid w:val="009647A7"/>
    <w:rsid w:val="009665B5"/>
    <w:rsid w:val="0096660D"/>
    <w:rsid w:val="0096751C"/>
    <w:rsid w:val="00967959"/>
    <w:rsid w:val="009735FC"/>
    <w:rsid w:val="00973F00"/>
    <w:rsid w:val="009741BC"/>
    <w:rsid w:val="009743AD"/>
    <w:rsid w:val="0097504B"/>
    <w:rsid w:val="0097653F"/>
    <w:rsid w:val="009778D2"/>
    <w:rsid w:val="009801F2"/>
    <w:rsid w:val="00980880"/>
    <w:rsid w:val="009820CC"/>
    <w:rsid w:val="00983D18"/>
    <w:rsid w:val="009843E7"/>
    <w:rsid w:val="0098475C"/>
    <w:rsid w:val="00984CB9"/>
    <w:rsid w:val="009902B9"/>
    <w:rsid w:val="00990E45"/>
    <w:rsid w:val="00992041"/>
    <w:rsid w:val="00993786"/>
    <w:rsid w:val="009939E1"/>
    <w:rsid w:val="0099404D"/>
    <w:rsid w:val="00994ED1"/>
    <w:rsid w:val="00994F45"/>
    <w:rsid w:val="00996097"/>
    <w:rsid w:val="00996483"/>
    <w:rsid w:val="00996C14"/>
    <w:rsid w:val="009A02B9"/>
    <w:rsid w:val="009A069B"/>
    <w:rsid w:val="009A0F73"/>
    <w:rsid w:val="009A3EAC"/>
    <w:rsid w:val="009A425D"/>
    <w:rsid w:val="009A49E1"/>
    <w:rsid w:val="009A5957"/>
    <w:rsid w:val="009A5F36"/>
    <w:rsid w:val="009A6CFC"/>
    <w:rsid w:val="009A7675"/>
    <w:rsid w:val="009A7871"/>
    <w:rsid w:val="009B1298"/>
    <w:rsid w:val="009B2613"/>
    <w:rsid w:val="009B2F4C"/>
    <w:rsid w:val="009B4951"/>
    <w:rsid w:val="009B6411"/>
    <w:rsid w:val="009B71A7"/>
    <w:rsid w:val="009B73F4"/>
    <w:rsid w:val="009B7D36"/>
    <w:rsid w:val="009B7F81"/>
    <w:rsid w:val="009C3215"/>
    <w:rsid w:val="009C41EC"/>
    <w:rsid w:val="009C4295"/>
    <w:rsid w:val="009C51E2"/>
    <w:rsid w:val="009C670F"/>
    <w:rsid w:val="009C675F"/>
    <w:rsid w:val="009D0F98"/>
    <w:rsid w:val="009D4E54"/>
    <w:rsid w:val="009D500B"/>
    <w:rsid w:val="009D50ED"/>
    <w:rsid w:val="009D6048"/>
    <w:rsid w:val="009D656F"/>
    <w:rsid w:val="009D7E92"/>
    <w:rsid w:val="009E1719"/>
    <w:rsid w:val="009E31DB"/>
    <w:rsid w:val="009E454D"/>
    <w:rsid w:val="009E4918"/>
    <w:rsid w:val="009E4E4C"/>
    <w:rsid w:val="009E54EC"/>
    <w:rsid w:val="009E57CE"/>
    <w:rsid w:val="009E582B"/>
    <w:rsid w:val="009E61E8"/>
    <w:rsid w:val="009E71A3"/>
    <w:rsid w:val="009F11BF"/>
    <w:rsid w:val="009F2352"/>
    <w:rsid w:val="009F3531"/>
    <w:rsid w:val="009F4302"/>
    <w:rsid w:val="009F4EB6"/>
    <w:rsid w:val="009F5D0D"/>
    <w:rsid w:val="009F6D29"/>
    <w:rsid w:val="00A01823"/>
    <w:rsid w:val="00A01984"/>
    <w:rsid w:val="00A034CA"/>
    <w:rsid w:val="00A03636"/>
    <w:rsid w:val="00A05C77"/>
    <w:rsid w:val="00A11BEE"/>
    <w:rsid w:val="00A129F3"/>
    <w:rsid w:val="00A12BDD"/>
    <w:rsid w:val="00A1337A"/>
    <w:rsid w:val="00A14451"/>
    <w:rsid w:val="00A15575"/>
    <w:rsid w:val="00A15709"/>
    <w:rsid w:val="00A1587E"/>
    <w:rsid w:val="00A165D5"/>
    <w:rsid w:val="00A167A8"/>
    <w:rsid w:val="00A201C5"/>
    <w:rsid w:val="00A20ED1"/>
    <w:rsid w:val="00A244E8"/>
    <w:rsid w:val="00A259C1"/>
    <w:rsid w:val="00A267FE"/>
    <w:rsid w:val="00A26848"/>
    <w:rsid w:val="00A27766"/>
    <w:rsid w:val="00A27C03"/>
    <w:rsid w:val="00A31771"/>
    <w:rsid w:val="00A32909"/>
    <w:rsid w:val="00A3324F"/>
    <w:rsid w:val="00A350BE"/>
    <w:rsid w:val="00A351E5"/>
    <w:rsid w:val="00A4032C"/>
    <w:rsid w:val="00A40F10"/>
    <w:rsid w:val="00A4150F"/>
    <w:rsid w:val="00A4284C"/>
    <w:rsid w:val="00A42D74"/>
    <w:rsid w:val="00A436BE"/>
    <w:rsid w:val="00A44378"/>
    <w:rsid w:val="00A44560"/>
    <w:rsid w:val="00A45193"/>
    <w:rsid w:val="00A4689A"/>
    <w:rsid w:val="00A5189B"/>
    <w:rsid w:val="00A51CB6"/>
    <w:rsid w:val="00A524FD"/>
    <w:rsid w:val="00A540FC"/>
    <w:rsid w:val="00A55466"/>
    <w:rsid w:val="00A557FC"/>
    <w:rsid w:val="00A56CF3"/>
    <w:rsid w:val="00A5732F"/>
    <w:rsid w:val="00A60464"/>
    <w:rsid w:val="00A60B87"/>
    <w:rsid w:val="00A61209"/>
    <w:rsid w:val="00A61678"/>
    <w:rsid w:val="00A6169C"/>
    <w:rsid w:val="00A622E3"/>
    <w:rsid w:val="00A668D6"/>
    <w:rsid w:val="00A66DEA"/>
    <w:rsid w:val="00A66EBA"/>
    <w:rsid w:val="00A72B47"/>
    <w:rsid w:val="00A73E7E"/>
    <w:rsid w:val="00A742AD"/>
    <w:rsid w:val="00A755CA"/>
    <w:rsid w:val="00A75807"/>
    <w:rsid w:val="00A75E34"/>
    <w:rsid w:val="00A76EE7"/>
    <w:rsid w:val="00A77783"/>
    <w:rsid w:val="00A77DC5"/>
    <w:rsid w:val="00A81124"/>
    <w:rsid w:val="00A82206"/>
    <w:rsid w:val="00A82C38"/>
    <w:rsid w:val="00A82F2D"/>
    <w:rsid w:val="00A84893"/>
    <w:rsid w:val="00A8731D"/>
    <w:rsid w:val="00A87817"/>
    <w:rsid w:val="00A9163D"/>
    <w:rsid w:val="00A9330A"/>
    <w:rsid w:val="00A93C89"/>
    <w:rsid w:val="00A93D71"/>
    <w:rsid w:val="00A9420A"/>
    <w:rsid w:val="00A94969"/>
    <w:rsid w:val="00A97E19"/>
    <w:rsid w:val="00AA1009"/>
    <w:rsid w:val="00AA143F"/>
    <w:rsid w:val="00AA4D01"/>
    <w:rsid w:val="00AA50B5"/>
    <w:rsid w:val="00AA52E2"/>
    <w:rsid w:val="00AA54D4"/>
    <w:rsid w:val="00AA5869"/>
    <w:rsid w:val="00AA5925"/>
    <w:rsid w:val="00AA618B"/>
    <w:rsid w:val="00AA7305"/>
    <w:rsid w:val="00AA76C3"/>
    <w:rsid w:val="00AB080B"/>
    <w:rsid w:val="00AB0BFF"/>
    <w:rsid w:val="00AB114E"/>
    <w:rsid w:val="00AB1171"/>
    <w:rsid w:val="00AB1980"/>
    <w:rsid w:val="00AB42AC"/>
    <w:rsid w:val="00AB42F3"/>
    <w:rsid w:val="00AB6789"/>
    <w:rsid w:val="00AC2713"/>
    <w:rsid w:val="00AC2EBF"/>
    <w:rsid w:val="00AC46A3"/>
    <w:rsid w:val="00AC4A9D"/>
    <w:rsid w:val="00AC514E"/>
    <w:rsid w:val="00AC63FA"/>
    <w:rsid w:val="00AC644C"/>
    <w:rsid w:val="00AC7D2F"/>
    <w:rsid w:val="00AD2596"/>
    <w:rsid w:val="00AD2A86"/>
    <w:rsid w:val="00AD372B"/>
    <w:rsid w:val="00AD3854"/>
    <w:rsid w:val="00AD7C5C"/>
    <w:rsid w:val="00AE3012"/>
    <w:rsid w:val="00AE581B"/>
    <w:rsid w:val="00AE6D7E"/>
    <w:rsid w:val="00AF0B40"/>
    <w:rsid w:val="00AF131A"/>
    <w:rsid w:val="00AF29B4"/>
    <w:rsid w:val="00AF41B6"/>
    <w:rsid w:val="00AF45EA"/>
    <w:rsid w:val="00AF515A"/>
    <w:rsid w:val="00AF5299"/>
    <w:rsid w:val="00AF5E51"/>
    <w:rsid w:val="00AF6043"/>
    <w:rsid w:val="00AF62A3"/>
    <w:rsid w:val="00AF70C2"/>
    <w:rsid w:val="00B0035D"/>
    <w:rsid w:val="00B0144F"/>
    <w:rsid w:val="00B0166D"/>
    <w:rsid w:val="00B01BBC"/>
    <w:rsid w:val="00B02085"/>
    <w:rsid w:val="00B0312E"/>
    <w:rsid w:val="00B05154"/>
    <w:rsid w:val="00B05AD5"/>
    <w:rsid w:val="00B06259"/>
    <w:rsid w:val="00B10047"/>
    <w:rsid w:val="00B11378"/>
    <w:rsid w:val="00B116A3"/>
    <w:rsid w:val="00B13866"/>
    <w:rsid w:val="00B13B78"/>
    <w:rsid w:val="00B14265"/>
    <w:rsid w:val="00B1472B"/>
    <w:rsid w:val="00B15211"/>
    <w:rsid w:val="00B1594A"/>
    <w:rsid w:val="00B2121B"/>
    <w:rsid w:val="00B23669"/>
    <w:rsid w:val="00B237DB"/>
    <w:rsid w:val="00B24FBD"/>
    <w:rsid w:val="00B27998"/>
    <w:rsid w:val="00B27A03"/>
    <w:rsid w:val="00B3086C"/>
    <w:rsid w:val="00B30DC2"/>
    <w:rsid w:val="00B31E33"/>
    <w:rsid w:val="00B32A72"/>
    <w:rsid w:val="00B332DA"/>
    <w:rsid w:val="00B334FE"/>
    <w:rsid w:val="00B3516E"/>
    <w:rsid w:val="00B35DE6"/>
    <w:rsid w:val="00B361E2"/>
    <w:rsid w:val="00B36ADF"/>
    <w:rsid w:val="00B400F7"/>
    <w:rsid w:val="00B41039"/>
    <w:rsid w:val="00B42B70"/>
    <w:rsid w:val="00B43120"/>
    <w:rsid w:val="00B446A0"/>
    <w:rsid w:val="00B446BC"/>
    <w:rsid w:val="00B4486F"/>
    <w:rsid w:val="00B45206"/>
    <w:rsid w:val="00B456E9"/>
    <w:rsid w:val="00B50798"/>
    <w:rsid w:val="00B50AEA"/>
    <w:rsid w:val="00B5164B"/>
    <w:rsid w:val="00B51B87"/>
    <w:rsid w:val="00B528A2"/>
    <w:rsid w:val="00B528FF"/>
    <w:rsid w:val="00B543B8"/>
    <w:rsid w:val="00B544C9"/>
    <w:rsid w:val="00B545E8"/>
    <w:rsid w:val="00B54B8D"/>
    <w:rsid w:val="00B56B7A"/>
    <w:rsid w:val="00B5749A"/>
    <w:rsid w:val="00B57BCB"/>
    <w:rsid w:val="00B6015E"/>
    <w:rsid w:val="00B60F89"/>
    <w:rsid w:val="00B62D59"/>
    <w:rsid w:val="00B64767"/>
    <w:rsid w:val="00B6539B"/>
    <w:rsid w:val="00B65510"/>
    <w:rsid w:val="00B6587B"/>
    <w:rsid w:val="00B65CDA"/>
    <w:rsid w:val="00B65FCB"/>
    <w:rsid w:val="00B675C8"/>
    <w:rsid w:val="00B679D3"/>
    <w:rsid w:val="00B70424"/>
    <w:rsid w:val="00B72362"/>
    <w:rsid w:val="00B76191"/>
    <w:rsid w:val="00B806DB"/>
    <w:rsid w:val="00B80EB1"/>
    <w:rsid w:val="00B82BFA"/>
    <w:rsid w:val="00B84369"/>
    <w:rsid w:val="00B84FED"/>
    <w:rsid w:val="00B85CDF"/>
    <w:rsid w:val="00B87475"/>
    <w:rsid w:val="00B87CB1"/>
    <w:rsid w:val="00B902F8"/>
    <w:rsid w:val="00B917AD"/>
    <w:rsid w:val="00B939DA"/>
    <w:rsid w:val="00B93B9F"/>
    <w:rsid w:val="00B96081"/>
    <w:rsid w:val="00B97389"/>
    <w:rsid w:val="00B97FBC"/>
    <w:rsid w:val="00BA01FE"/>
    <w:rsid w:val="00BA03EF"/>
    <w:rsid w:val="00BA0616"/>
    <w:rsid w:val="00BA0693"/>
    <w:rsid w:val="00BA10C2"/>
    <w:rsid w:val="00BA14D9"/>
    <w:rsid w:val="00BA1D52"/>
    <w:rsid w:val="00BA2BCE"/>
    <w:rsid w:val="00BA2E1D"/>
    <w:rsid w:val="00BA2E48"/>
    <w:rsid w:val="00BA57BB"/>
    <w:rsid w:val="00BA58DD"/>
    <w:rsid w:val="00BA5B81"/>
    <w:rsid w:val="00BA5C4C"/>
    <w:rsid w:val="00BA677E"/>
    <w:rsid w:val="00BA6D90"/>
    <w:rsid w:val="00BA6E76"/>
    <w:rsid w:val="00BB123A"/>
    <w:rsid w:val="00BB2782"/>
    <w:rsid w:val="00BB3267"/>
    <w:rsid w:val="00BB56D9"/>
    <w:rsid w:val="00BB5C9A"/>
    <w:rsid w:val="00BB64EE"/>
    <w:rsid w:val="00BC3C01"/>
    <w:rsid w:val="00BC4224"/>
    <w:rsid w:val="00BC58CA"/>
    <w:rsid w:val="00BC5F3B"/>
    <w:rsid w:val="00BC65A3"/>
    <w:rsid w:val="00BC6CDD"/>
    <w:rsid w:val="00BC7A01"/>
    <w:rsid w:val="00BD1818"/>
    <w:rsid w:val="00BD24F5"/>
    <w:rsid w:val="00BD2B41"/>
    <w:rsid w:val="00BD35E2"/>
    <w:rsid w:val="00BD41BF"/>
    <w:rsid w:val="00BD430C"/>
    <w:rsid w:val="00BD5016"/>
    <w:rsid w:val="00BD50A4"/>
    <w:rsid w:val="00BD5379"/>
    <w:rsid w:val="00BD5D32"/>
    <w:rsid w:val="00BD715A"/>
    <w:rsid w:val="00BE0FFA"/>
    <w:rsid w:val="00BE24CA"/>
    <w:rsid w:val="00BE71AE"/>
    <w:rsid w:val="00BE7455"/>
    <w:rsid w:val="00BF1040"/>
    <w:rsid w:val="00BF15AA"/>
    <w:rsid w:val="00BF229F"/>
    <w:rsid w:val="00BF3136"/>
    <w:rsid w:val="00BF3EEB"/>
    <w:rsid w:val="00BF51FB"/>
    <w:rsid w:val="00BF6968"/>
    <w:rsid w:val="00BF7053"/>
    <w:rsid w:val="00C0080F"/>
    <w:rsid w:val="00C02094"/>
    <w:rsid w:val="00C0240D"/>
    <w:rsid w:val="00C04172"/>
    <w:rsid w:val="00C0434D"/>
    <w:rsid w:val="00C04488"/>
    <w:rsid w:val="00C06FF7"/>
    <w:rsid w:val="00C109A9"/>
    <w:rsid w:val="00C10E11"/>
    <w:rsid w:val="00C12DE6"/>
    <w:rsid w:val="00C130C5"/>
    <w:rsid w:val="00C1488B"/>
    <w:rsid w:val="00C14C71"/>
    <w:rsid w:val="00C14F8A"/>
    <w:rsid w:val="00C15D57"/>
    <w:rsid w:val="00C1693B"/>
    <w:rsid w:val="00C20EAE"/>
    <w:rsid w:val="00C223C9"/>
    <w:rsid w:val="00C22A15"/>
    <w:rsid w:val="00C23E7C"/>
    <w:rsid w:val="00C23F45"/>
    <w:rsid w:val="00C30689"/>
    <w:rsid w:val="00C30C6D"/>
    <w:rsid w:val="00C34B4E"/>
    <w:rsid w:val="00C34DDC"/>
    <w:rsid w:val="00C36D84"/>
    <w:rsid w:val="00C4167F"/>
    <w:rsid w:val="00C42DCC"/>
    <w:rsid w:val="00C46330"/>
    <w:rsid w:val="00C473CD"/>
    <w:rsid w:val="00C50308"/>
    <w:rsid w:val="00C50708"/>
    <w:rsid w:val="00C50E35"/>
    <w:rsid w:val="00C51341"/>
    <w:rsid w:val="00C51CCC"/>
    <w:rsid w:val="00C529EA"/>
    <w:rsid w:val="00C54547"/>
    <w:rsid w:val="00C57B6A"/>
    <w:rsid w:val="00C60DBC"/>
    <w:rsid w:val="00C62ACF"/>
    <w:rsid w:val="00C632E2"/>
    <w:rsid w:val="00C661D2"/>
    <w:rsid w:val="00C66A5B"/>
    <w:rsid w:val="00C67393"/>
    <w:rsid w:val="00C73EFD"/>
    <w:rsid w:val="00C7633C"/>
    <w:rsid w:val="00C767C7"/>
    <w:rsid w:val="00C76E14"/>
    <w:rsid w:val="00C82FFA"/>
    <w:rsid w:val="00C83C6F"/>
    <w:rsid w:val="00C86804"/>
    <w:rsid w:val="00C8719B"/>
    <w:rsid w:val="00C8758B"/>
    <w:rsid w:val="00C90D96"/>
    <w:rsid w:val="00C915CB"/>
    <w:rsid w:val="00C91650"/>
    <w:rsid w:val="00C929A4"/>
    <w:rsid w:val="00C93F39"/>
    <w:rsid w:val="00C954C3"/>
    <w:rsid w:val="00C96E59"/>
    <w:rsid w:val="00C977E2"/>
    <w:rsid w:val="00C97C86"/>
    <w:rsid w:val="00C97CE6"/>
    <w:rsid w:val="00CA1F0C"/>
    <w:rsid w:val="00CA2E9F"/>
    <w:rsid w:val="00CA37C4"/>
    <w:rsid w:val="00CA3FB1"/>
    <w:rsid w:val="00CA4E5A"/>
    <w:rsid w:val="00CA4EC4"/>
    <w:rsid w:val="00CA6823"/>
    <w:rsid w:val="00CA72ED"/>
    <w:rsid w:val="00CA7E16"/>
    <w:rsid w:val="00CB0A5A"/>
    <w:rsid w:val="00CB2678"/>
    <w:rsid w:val="00CB4F32"/>
    <w:rsid w:val="00CB5A50"/>
    <w:rsid w:val="00CB70E8"/>
    <w:rsid w:val="00CB71E6"/>
    <w:rsid w:val="00CB79B8"/>
    <w:rsid w:val="00CC010B"/>
    <w:rsid w:val="00CC1134"/>
    <w:rsid w:val="00CC1A05"/>
    <w:rsid w:val="00CC1E69"/>
    <w:rsid w:val="00CC1F7D"/>
    <w:rsid w:val="00CC436C"/>
    <w:rsid w:val="00CC4F9D"/>
    <w:rsid w:val="00CC549C"/>
    <w:rsid w:val="00CC6945"/>
    <w:rsid w:val="00CC7B59"/>
    <w:rsid w:val="00CD0517"/>
    <w:rsid w:val="00CD148C"/>
    <w:rsid w:val="00CD1B27"/>
    <w:rsid w:val="00CD2039"/>
    <w:rsid w:val="00CD2108"/>
    <w:rsid w:val="00CD2AB9"/>
    <w:rsid w:val="00CD5CA6"/>
    <w:rsid w:val="00CD77FE"/>
    <w:rsid w:val="00CD7F2F"/>
    <w:rsid w:val="00CE190B"/>
    <w:rsid w:val="00CE1C93"/>
    <w:rsid w:val="00CE1DB1"/>
    <w:rsid w:val="00CE2735"/>
    <w:rsid w:val="00CE2790"/>
    <w:rsid w:val="00CE2C6E"/>
    <w:rsid w:val="00CE5207"/>
    <w:rsid w:val="00CE5805"/>
    <w:rsid w:val="00CE5CE7"/>
    <w:rsid w:val="00CE677E"/>
    <w:rsid w:val="00CE6A63"/>
    <w:rsid w:val="00CF09AF"/>
    <w:rsid w:val="00CF346B"/>
    <w:rsid w:val="00CF4842"/>
    <w:rsid w:val="00CF66BE"/>
    <w:rsid w:val="00CF7609"/>
    <w:rsid w:val="00D0147E"/>
    <w:rsid w:val="00D02C2B"/>
    <w:rsid w:val="00D02D3E"/>
    <w:rsid w:val="00D0385A"/>
    <w:rsid w:val="00D03C3B"/>
    <w:rsid w:val="00D044F9"/>
    <w:rsid w:val="00D04DF1"/>
    <w:rsid w:val="00D0502E"/>
    <w:rsid w:val="00D07FB7"/>
    <w:rsid w:val="00D13BC6"/>
    <w:rsid w:val="00D14C1A"/>
    <w:rsid w:val="00D162F2"/>
    <w:rsid w:val="00D1654E"/>
    <w:rsid w:val="00D166B1"/>
    <w:rsid w:val="00D17167"/>
    <w:rsid w:val="00D17CD6"/>
    <w:rsid w:val="00D20DF4"/>
    <w:rsid w:val="00D21EAF"/>
    <w:rsid w:val="00D22A56"/>
    <w:rsid w:val="00D25E3E"/>
    <w:rsid w:val="00D308C7"/>
    <w:rsid w:val="00D3131E"/>
    <w:rsid w:val="00D319B0"/>
    <w:rsid w:val="00D329EA"/>
    <w:rsid w:val="00D33075"/>
    <w:rsid w:val="00D33D77"/>
    <w:rsid w:val="00D345CD"/>
    <w:rsid w:val="00D34968"/>
    <w:rsid w:val="00D34F0C"/>
    <w:rsid w:val="00D35636"/>
    <w:rsid w:val="00D36187"/>
    <w:rsid w:val="00D36876"/>
    <w:rsid w:val="00D40154"/>
    <w:rsid w:val="00D4239A"/>
    <w:rsid w:val="00D423AB"/>
    <w:rsid w:val="00D44789"/>
    <w:rsid w:val="00D44790"/>
    <w:rsid w:val="00D45AA3"/>
    <w:rsid w:val="00D45B52"/>
    <w:rsid w:val="00D472D2"/>
    <w:rsid w:val="00D50ECB"/>
    <w:rsid w:val="00D511F3"/>
    <w:rsid w:val="00D516B4"/>
    <w:rsid w:val="00D51B37"/>
    <w:rsid w:val="00D523AF"/>
    <w:rsid w:val="00D54356"/>
    <w:rsid w:val="00D5452C"/>
    <w:rsid w:val="00D55198"/>
    <w:rsid w:val="00D56C1C"/>
    <w:rsid w:val="00D6020C"/>
    <w:rsid w:val="00D612F3"/>
    <w:rsid w:val="00D6265E"/>
    <w:rsid w:val="00D627D4"/>
    <w:rsid w:val="00D62BB7"/>
    <w:rsid w:val="00D62C34"/>
    <w:rsid w:val="00D62D33"/>
    <w:rsid w:val="00D63BFC"/>
    <w:rsid w:val="00D6457D"/>
    <w:rsid w:val="00D660B0"/>
    <w:rsid w:val="00D66906"/>
    <w:rsid w:val="00D66DD8"/>
    <w:rsid w:val="00D66FD4"/>
    <w:rsid w:val="00D67780"/>
    <w:rsid w:val="00D71AB4"/>
    <w:rsid w:val="00D71C9C"/>
    <w:rsid w:val="00D71FB8"/>
    <w:rsid w:val="00D72090"/>
    <w:rsid w:val="00D72617"/>
    <w:rsid w:val="00D73824"/>
    <w:rsid w:val="00D73F47"/>
    <w:rsid w:val="00D74162"/>
    <w:rsid w:val="00D7485F"/>
    <w:rsid w:val="00D74C62"/>
    <w:rsid w:val="00D769EF"/>
    <w:rsid w:val="00D802F7"/>
    <w:rsid w:val="00D808CF"/>
    <w:rsid w:val="00D80CE8"/>
    <w:rsid w:val="00D80D18"/>
    <w:rsid w:val="00D816D4"/>
    <w:rsid w:val="00D8359A"/>
    <w:rsid w:val="00D84D13"/>
    <w:rsid w:val="00D85344"/>
    <w:rsid w:val="00D85AE6"/>
    <w:rsid w:val="00D8666D"/>
    <w:rsid w:val="00D86910"/>
    <w:rsid w:val="00D8691B"/>
    <w:rsid w:val="00D86EDA"/>
    <w:rsid w:val="00D8777F"/>
    <w:rsid w:val="00D90A71"/>
    <w:rsid w:val="00D911BE"/>
    <w:rsid w:val="00D91781"/>
    <w:rsid w:val="00D954EA"/>
    <w:rsid w:val="00D95D5E"/>
    <w:rsid w:val="00D95F18"/>
    <w:rsid w:val="00D968DF"/>
    <w:rsid w:val="00D96F43"/>
    <w:rsid w:val="00D9738B"/>
    <w:rsid w:val="00D97623"/>
    <w:rsid w:val="00D97C84"/>
    <w:rsid w:val="00DA069B"/>
    <w:rsid w:val="00DA0EC6"/>
    <w:rsid w:val="00DA218D"/>
    <w:rsid w:val="00DA4674"/>
    <w:rsid w:val="00DA577E"/>
    <w:rsid w:val="00DA66D1"/>
    <w:rsid w:val="00DA76CD"/>
    <w:rsid w:val="00DB19F3"/>
    <w:rsid w:val="00DB284E"/>
    <w:rsid w:val="00DB2C5A"/>
    <w:rsid w:val="00DB417D"/>
    <w:rsid w:val="00DB68A8"/>
    <w:rsid w:val="00DB6DF5"/>
    <w:rsid w:val="00DC001F"/>
    <w:rsid w:val="00DC16D7"/>
    <w:rsid w:val="00DC2D59"/>
    <w:rsid w:val="00DC2DB0"/>
    <w:rsid w:val="00DC3827"/>
    <w:rsid w:val="00DC4359"/>
    <w:rsid w:val="00DC4FCB"/>
    <w:rsid w:val="00DC562B"/>
    <w:rsid w:val="00DC6A0F"/>
    <w:rsid w:val="00DC7AFC"/>
    <w:rsid w:val="00DC7DC9"/>
    <w:rsid w:val="00DD03D9"/>
    <w:rsid w:val="00DD071D"/>
    <w:rsid w:val="00DD2AC3"/>
    <w:rsid w:val="00DD327B"/>
    <w:rsid w:val="00DD3F3B"/>
    <w:rsid w:val="00DD4431"/>
    <w:rsid w:val="00DD4CDA"/>
    <w:rsid w:val="00DD55EC"/>
    <w:rsid w:val="00DD6C5F"/>
    <w:rsid w:val="00DD7904"/>
    <w:rsid w:val="00DD7D03"/>
    <w:rsid w:val="00DE0D0D"/>
    <w:rsid w:val="00DE12FD"/>
    <w:rsid w:val="00DE1318"/>
    <w:rsid w:val="00DE2548"/>
    <w:rsid w:val="00DE2FBB"/>
    <w:rsid w:val="00DE3915"/>
    <w:rsid w:val="00DE4388"/>
    <w:rsid w:val="00DE49BF"/>
    <w:rsid w:val="00DE54D7"/>
    <w:rsid w:val="00DE630C"/>
    <w:rsid w:val="00DE6358"/>
    <w:rsid w:val="00DE7475"/>
    <w:rsid w:val="00DE748A"/>
    <w:rsid w:val="00DE777C"/>
    <w:rsid w:val="00DF011B"/>
    <w:rsid w:val="00DF026B"/>
    <w:rsid w:val="00DF105F"/>
    <w:rsid w:val="00DF1F33"/>
    <w:rsid w:val="00DF36EF"/>
    <w:rsid w:val="00DF3B98"/>
    <w:rsid w:val="00DF489C"/>
    <w:rsid w:val="00E0063B"/>
    <w:rsid w:val="00E008DC"/>
    <w:rsid w:val="00E00CFE"/>
    <w:rsid w:val="00E021CF"/>
    <w:rsid w:val="00E029C6"/>
    <w:rsid w:val="00E02A6C"/>
    <w:rsid w:val="00E02B8A"/>
    <w:rsid w:val="00E03090"/>
    <w:rsid w:val="00E03713"/>
    <w:rsid w:val="00E042F7"/>
    <w:rsid w:val="00E05E19"/>
    <w:rsid w:val="00E0667F"/>
    <w:rsid w:val="00E06CB0"/>
    <w:rsid w:val="00E07BB6"/>
    <w:rsid w:val="00E1182C"/>
    <w:rsid w:val="00E12135"/>
    <w:rsid w:val="00E13A3C"/>
    <w:rsid w:val="00E141EF"/>
    <w:rsid w:val="00E15ACF"/>
    <w:rsid w:val="00E160D7"/>
    <w:rsid w:val="00E17140"/>
    <w:rsid w:val="00E213B7"/>
    <w:rsid w:val="00E21DD2"/>
    <w:rsid w:val="00E22941"/>
    <w:rsid w:val="00E22C9D"/>
    <w:rsid w:val="00E237EF"/>
    <w:rsid w:val="00E23901"/>
    <w:rsid w:val="00E27492"/>
    <w:rsid w:val="00E2795B"/>
    <w:rsid w:val="00E300B2"/>
    <w:rsid w:val="00E31562"/>
    <w:rsid w:val="00E3181E"/>
    <w:rsid w:val="00E31C75"/>
    <w:rsid w:val="00E31FE2"/>
    <w:rsid w:val="00E32A12"/>
    <w:rsid w:val="00E333F4"/>
    <w:rsid w:val="00E334C7"/>
    <w:rsid w:val="00E3362B"/>
    <w:rsid w:val="00E36203"/>
    <w:rsid w:val="00E367C2"/>
    <w:rsid w:val="00E4008D"/>
    <w:rsid w:val="00E400A5"/>
    <w:rsid w:val="00E414BD"/>
    <w:rsid w:val="00E414C2"/>
    <w:rsid w:val="00E41A58"/>
    <w:rsid w:val="00E42F80"/>
    <w:rsid w:val="00E43692"/>
    <w:rsid w:val="00E44325"/>
    <w:rsid w:val="00E44B2A"/>
    <w:rsid w:val="00E44E5F"/>
    <w:rsid w:val="00E46CAA"/>
    <w:rsid w:val="00E4765C"/>
    <w:rsid w:val="00E53794"/>
    <w:rsid w:val="00E53B96"/>
    <w:rsid w:val="00E53DAE"/>
    <w:rsid w:val="00E57878"/>
    <w:rsid w:val="00E60AC6"/>
    <w:rsid w:val="00E610F8"/>
    <w:rsid w:val="00E612A1"/>
    <w:rsid w:val="00E637FA"/>
    <w:rsid w:val="00E63A57"/>
    <w:rsid w:val="00E647F9"/>
    <w:rsid w:val="00E66215"/>
    <w:rsid w:val="00E66297"/>
    <w:rsid w:val="00E67A57"/>
    <w:rsid w:val="00E70FFD"/>
    <w:rsid w:val="00E71D48"/>
    <w:rsid w:val="00E733E5"/>
    <w:rsid w:val="00E747EE"/>
    <w:rsid w:val="00E74804"/>
    <w:rsid w:val="00E751C1"/>
    <w:rsid w:val="00E77221"/>
    <w:rsid w:val="00E779C3"/>
    <w:rsid w:val="00E80474"/>
    <w:rsid w:val="00E808EE"/>
    <w:rsid w:val="00E822D4"/>
    <w:rsid w:val="00E83F01"/>
    <w:rsid w:val="00E84DAF"/>
    <w:rsid w:val="00E86229"/>
    <w:rsid w:val="00E866F1"/>
    <w:rsid w:val="00E8680A"/>
    <w:rsid w:val="00E86ECE"/>
    <w:rsid w:val="00E87D36"/>
    <w:rsid w:val="00E9021C"/>
    <w:rsid w:val="00E90CE8"/>
    <w:rsid w:val="00E9115F"/>
    <w:rsid w:val="00E91414"/>
    <w:rsid w:val="00E94416"/>
    <w:rsid w:val="00E94C84"/>
    <w:rsid w:val="00E95302"/>
    <w:rsid w:val="00E95BB1"/>
    <w:rsid w:val="00E95E48"/>
    <w:rsid w:val="00E973BA"/>
    <w:rsid w:val="00E97819"/>
    <w:rsid w:val="00E97F3A"/>
    <w:rsid w:val="00EA2449"/>
    <w:rsid w:val="00EA3372"/>
    <w:rsid w:val="00EA3A2E"/>
    <w:rsid w:val="00EA3F16"/>
    <w:rsid w:val="00EA666C"/>
    <w:rsid w:val="00EA7CD9"/>
    <w:rsid w:val="00EB05AB"/>
    <w:rsid w:val="00EB07B2"/>
    <w:rsid w:val="00EB0B3A"/>
    <w:rsid w:val="00EB31C4"/>
    <w:rsid w:val="00EB3278"/>
    <w:rsid w:val="00EB6416"/>
    <w:rsid w:val="00EB6C75"/>
    <w:rsid w:val="00EB7566"/>
    <w:rsid w:val="00EC27C7"/>
    <w:rsid w:val="00EC290B"/>
    <w:rsid w:val="00EC3383"/>
    <w:rsid w:val="00ED0CB5"/>
    <w:rsid w:val="00ED42B6"/>
    <w:rsid w:val="00ED4C7D"/>
    <w:rsid w:val="00ED4D4A"/>
    <w:rsid w:val="00ED6381"/>
    <w:rsid w:val="00ED69DD"/>
    <w:rsid w:val="00ED72ED"/>
    <w:rsid w:val="00ED775F"/>
    <w:rsid w:val="00EE0709"/>
    <w:rsid w:val="00EE0989"/>
    <w:rsid w:val="00EE115F"/>
    <w:rsid w:val="00EE2335"/>
    <w:rsid w:val="00EE2C3E"/>
    <w:rsid w:val="00EE5CA6"/>
    <w:rsid w:val="00EE5CDD"/>
    <w:rsid w:val="00EE79F1"/>
    <w:rsid w:val="00EF066C"/>
    <w:rsid w:val="00EF0CAD"/>
    <w:rsid w:val="00EF1700"/>
    <w:rsid w:val="00EF1D4D"/>
    <w:rsid w:val="00EF346C"/>
    <w:rsid w:val="00EF401E"/>
    <w:rsid w:val="00EF4761"/>
    <w:rsid w:val="00EF659E"/>
    <w:rsid w:val="00EF7381"/>
    <w:rsid w:val="00F0024C"/>
    <w:rsid w:val="00F00516"/>
    <w:rsid w:val="00F00646"/>
    <w:rsid w:val="00F009E9"/>
    <w:rsid w:val="00F015A8"/>
    <w:rsid w:val="00F01F8D"/>
    <w:rsid w:val="00F02E95"/>
    <w:rsid w:val="00F0444C"/>
    <w:rsid w:val="00F07B1E"/>
    <w:rsid w:val="00F07E93"/>
    <w:rsid w:val="00F101A6"/>
    <w:rsid w:val="00F11647"/>
    <w:rsid w:val="00F11DE8"/>
    <w:rsid w:val="00F150AD"/>
    <w:rsid w:val="00F16A53"/>
    <w:rsid w:val="00F22B21"/>
    <w:rsid w:val="00F26257"/>
    <w:rsid w:val="00F268E9"/>
    <w:rsid w:val="00F278A1"/>
    <w:rsid w:val="00F30FAB"/>
    <w:rsid w:val="00F31786"/>
    <w:rsid w:val="00F32C81"/>
    <w:rsid w:val="00F334CA"/>
    <w:rsid w:val="00F33CCD"/>
    <w:rsid w:val="00F340E2"/>
    <w:rsid w:val="00F34C36"/>
    <w:rsid w:val="00F35284"/>
    <w:rsid w:val="00F3551C"/>
    <w:rsid w:val="00F35DDB"/>
    <w:rsid w:val="00F365A2"/>
    <w:rsid w:val="00F404DD"/>
    <w:rsid w:val="00F42933"/>
    <w:rsid w:val="00F43476"/>
    <w:rsid w:val="00F45679"/>
    <w:rsid w:val="00F46E11"/>
    <w:rsid w:val="00F5518B"/>
    <w:rsid w:val="00F55C7D"/>
    <w:rsid w:val="00F607E8"/>
    <w:rsid w:val="00F60B19"/>
    <w:rsid w:val="00F61149"/>
    <w:rsid w:val="00F614A8"/>
    <w:rsid w:val="00F62991"/>
    <w:rsid w:val="00F632BF"/>
    <w:rsid w:val="00F63B72"/>
    <w:rsid w:val="00F67162"/>
    <w:rsid w:val="00F67D40"/>
    <w:rsid w:val="00F67DB8"/>
    <w:rsid w:val="00F70C15"/>
    <w:rsid w:val="00F70D3A"/>
    <w:rsid w:val="00F729B6"/>
    <w:rsid w:val="00F72A8F"/>
    <w:rsid w:val="00F73005"/>
    <w:rsid w:val="00F73D6E"/>
    <w:rsid w:val="00F7655D"/>
    <w:rsid w:val="00F7713F"/>
    <w:rsid w:val="00F8066B"/>
    <w:rsid w:val="00F80A60"/>
    <w:rsid w:val="00F80A62"/>
    <w:rsid w:val="00F81514"/>
    <w:rsid w:val="00F81C47"/>
    <w:rsid w:val="00F8264A"/>
    <w:rsid w:val="00F837D8"/>
    <w:rsid w:val="00F846A2"/>
    <w:rsid w:val="00F85669"/>
    <w:rsid w:val="00F912D0"/>
    <w:rsid w:val="00F9237A"/>
    <w:rsid w:val="00F93F7F"/>
    <w:rsid w:val="00F9463C"/>
    <w:rsid w:val="00F947C9"/>
    <w:rsid w:val="00F96827"/>
    <w:rsid w:val="00F968A6"/>
    <w:rsid w:val="00FA0065"/>
    <w:rsid w:val="00FA3961"/>
    <w:rsid w:val="00FA50E6"/>
    <w:rsid w:val="00FA6478"/>
    <w:rsid w:val="00FA73ED"/>
    <w:rsid w:val="00FA7BF1"/>
    <w:rsid w:val="00FB1011"/>
    <w:rsid w:val="00FB1DE3"/>
    <w:rsid w:val="00FB2D8B"/>
    <w:rsid w:val="00FB49C7"/>
    <w:rsid w:val="00FB67C1"/>
    <w:rsid w:val="00FB7764"/>
    <w:rsid w:val="00FC0A55"/>
    <w:rsid w:val="00FC162B"/>
    <w:rsid w:val="00FC2FA2"/>
    <w:rsid w:val="00FC374D"/>
    <w:rsid w:val="00FC4551"/>
    <w:rsid w:val="00FC48CF"/>
    <w:rsid w:val="00FC546B"/>
    <w:rsid w:val="00FC6448"/>
    <w:rsid w:val="00FC7CBF"/>
    <w:rsid w:val="00FD133E"/>
    <w:rsid w:val="00FD49FA"/>
    <w:rsid w:val="00FD5C64"/>
    <w:rsid w:val="00FD5FAA"/>
    <w:rsid w:val="00FD63F9"/>
    <w:rsid w:val="00FD6A59"/>
    <w:rsid w:val="00FD7887"/>
    <w:rsid w:val="00FD7A80"/>
    <w:rsid w:val="00FE0CEA"/>
    <w:rsid w:val="00FE10F1"/>
    <w:rsid w:val="00FE1CF1"/>
    <w:rsid w:val="00FE316A"/>
    <w:rsid w:val="00FE3945"/>
    <w:rsid w:val="00FE4BF0"/>
    <w:rsid w:val="00FE572E"/>
    <w:rsid w:val="00FE6D26"/>
    <w:rsid w:val="00FE6D6B"/>
    <w:rsid w:val="00FE755F"/>
    <w:rsid w:val="00FF09D7"/>
    <w:rsid w:val="00FF1A33"/>
    <w:rsid w:val="00FF1A5D"/>
    <w:rsid w:val="00FF23E3"/>
    <w:rsid w:val="00FF2DC1"/>
    <w:rsid w:val="00FF3243"/>
    <w:rsid w:val="00FF362E"/>
    <w:rsid w:val="00FF5C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69"/>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0398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429</Words>
  <Characters>2447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oem</cp:lastModifiedBy>
  <cp:revision>4</cp:revision>
  <dcterms:created xsi:type="dcterms:W3CDTF">2015-04-15T06:00:00Z</dcterms:created>
  <dcterms:modified xsi:type="dcterms:W3CDTF">2015-04-16T08:57:00Z</dcterms:modified>
</cp:coreProperties>
</file>